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6C3" w:rsidRDefault="00AD66C3" w:rsidP="002F31C2">
      <w:pPr>
        <w:spacing w:after="0" w:line="240" w:lineRule="auto"/>
        <w:jc w:val="center"/>
        <w:rPr>
          <w:rFonts w:ascii="Times New Roman" w:hAnsi="Times New Roman"/>
          <w:lang w:val="uk-UA"/>
        </w:rPr>
      </w:pPr>
      <w:r w:rsidRPr="00506551">
        <w:rPr>
          <w:rFonts w:ascii="Times New Roman" w:hAnsi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5.25pt;height:36pt;visibility:visible">
            <v:imagedata r:id="rId5" o:title=""/>
          </v:shape>
        </w:pict>
      </w:r>
    </w:p>
    <w:p w:rsidR="00AD66C3" w:rsidRDefault="00AD66C3" w:rsidP="002F31C2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УКРА</w:t>
      </w:r>
      <w:r>
        <w:rPr>
          <w:rFonts w:ascii="Times New Roman" w:hAnsi="Times New Roman"/>
          <w:bCs/>
          <w:sz w:val="28"/>
          <w:szCs w:val="28"/>
          <w:lang w:val="uk-UA"/>
        </w:rPr>
        <w:t>Ї</w:t>
      </w:r>
      <w:r>
        <w:rPr>
          <w:rFonts w:ascii="Times New Roman" w:hAnsi="Times New Roman"/>
          <w:bCs/>
          <w:sz w:val="28"/>
          <w:szCs w:val="28"/>
        </w:rPr>
        <w:t>НА</w:t>
      </w:r>
    </w:p>
    <w:p w:rsidR="00AD66C3" w:rsidRDefault="00AD66C3" w:rsidP="002F31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ОДЕСЬКА ОБЛАСТЬ</w:t>
      </w:r>
    </w:p>
    <w:p w:rsidR="00AD66C3" w:rsidRDefault="00AD66C3" w:rsidP="002F31C2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АРЦИЗЬКИЙ РАЙОН</w:t>
      </w:r>
    </w:p>
    <w:p w:rsidR="00AD66C3" w:rsidRDefault="00AD66C3" w:rsidP="002F31C2">
      <w:pPr>
        <w:pStyle w:val="Title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>ТЕПЛИЦЬКА</w:t>
      </w:r>
      <w:r>
        <w:rPr>
          <w:b w:val="0"/>
          <w:sz w:val="28"/>
          <w:szCs w:val="28"/>
        </w:rPr>
        <w:t xml:space="preserve"> С</w:t>
      </w:r>
      <w:r>
        <w:rPr>
          <w:b w:val="0"/>
          <w:sz w:val="28"/>
          <w:szCs w:val="28"/>
          <w:lang w:val="uk-UA"/>
        </w:rPr>
        <w:t>І</w:t>
      </w:r>
      <w:r>
        <w:rPr>
          <w:b w:val="0"/>
          <w:sz w:val="28"/>
          <w:szCs w:val="28"/>
        </w:rPr>
        <w:t>ЛЬС</w:t>
      </w:r>
      <w:r>
        <w:rPr>
          <w:b w:val="0"/>
          <w:sz w:val="28"/>
          <w:szCs w:val="28"/>
          <w:lang w:val="uk-UA"/>
        </w:rPr>
        <w:t>Ь</w:t>
      </w:r>
      <w:r>
        <w:rPr>
          <w:b w:val="0"/>
          <w:sz w:val="28"/>
          <w:szCs w:val="28"/>
        </w:rPr>
        <w:t>К</w:t>
      </w:r>
      <w:r>
        <w:rPr>
          <w:b w:val="0"/>
          <w:sz w:val="28"/>
          <w:szCs w:val="28"/>
          <w:lang w:val="uk-UA"/>
        </w:rPr>
        <w:t>А РАДА</w:t>
      </w:r>
    </w:p>
    <w:p w:rsidR="00AD66C3" w:rsidRDefault="00AD66C3" w:rsidP="002F31C2">
      <w:pPr>
        <w:pStyle w:val="Title"/>
        <w:rPr>
          <w:b w:val="0"/>
          <w:sz w:val="28"/>
          <w:szCs w:val="28"/>
        </w:rPr>
      </w:pPr>
    </w:p>
    <w:p w:rsidR="00AD66C3" w:rsidRDefault="00AD66C3" w:rsidP="002F31C2">
      <w:pPr>
        <w:pStyle w:val="Heading5"/>
        <w:rPr>
          <w:szCs w:val="28"/>
          <w:lang w:val="uk-UA"/>
        </w:rPr>
      </w:pPr>
      <w:r>
        <w:rPr>
          <w:szCs w:val="28"/>
        </w:rPr>
        <w:t>Р</w:t>
      </w:r>
      <w:r>
        <w:rPr>
          <w:szCs w:val="28"/>
          <w:lang w:val="uk-UA"/>
        </w:rPr>
        <w:t>ІШЕННЯ</w:t>
      </w:r>
    </w:p>
    <w:p w:rsidR="00AD66C3" w:rsidRDefault="00AD66C3" w:rsidP="002F31C2">
      <w:pPr>
        <w:pStyle w:val="BodyTextIndent"/>
        <w:spacing w:after="0"/>
        <w:ind w:left="-540" w:right="-58"/>
        <w:jc w:val="both"/>
        <w:rPr>
          <w:sz w:val="28"/>
          <w:szCs w:val="28"/>
        </w:rPr>
      </w:pPr>
    </w:p>
    <w:p w:rsidR="00AD66C3" w:rsidRDefault="00AD66C3" w:rsidP="00275D8F">
      <w:pPr>
        <w:pStyle w:val="BodyTextIndent"/>
        <w:spacing w:after="0"/>
        <w:ind w:left="0" w:right="-5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встановлення та затвердження</w:t>
      </w:r>
    </w:p>
    <w:p w:rsidR="00AD66C3" w:rsidRDefault="00AD66C3" w:rsidP="00275D8F">
      <w:pPr>
        <w:pStyle w:val="BodyTextIndent"/>
        <w:spacing w:after="0"/>
        <w:ind w:left="0" w:right="-5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граничних       норм    витрат        на </w:t>
      </w:r>
    </w:p>
    <w:p w:rsidR="00AD66C3" w:rsidRDefault="00AD66C3" w:rsidP="00275D8F">
      <w:pPr>
        <w:pStyle w:val="BodyTextIndent"/>
        <w:spacing w:after="0"/>
        <w:ind w:left="0" w:right="-5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копіювання  за виготовлення копій </w:t>
      </w:r>
    </w:p>
    <w:p w:rsidR="00AD66C3" w:rsidRDefault="00AD66C3" w:rsidP="00275D8F">
      <w:pPr>
        <w:pStyle w:val="BodyTextIndent"/>
        <w:spacing w:after="0"/>
        <w:ind w:left="0" w:right="-5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документів або друк документів,  </w:t>
      </w:r>
    </w:p>
    <w:p w:rsidR="00AD66C3" w:rsidRDefault="00AD66C3" w:rsidP="00275D8F">
      <w:pPr>
        <w:pStyle w:val="BodyTextIndent"/>
        <w:spacing w:after="0"/>
        <w:ind w:left="0" w:right="-5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що    надаються  за    запитом      на </w:t>
      </w:r>
    </w:p>
    <w:p w:rsidR="00AD66C3" w:rsidRDefault="00AD66C3" w:rsidP="00275D8F">
      <w:pPr>
        <w:pStyle w:val="BodyTextIndent"/>
        <w:spacing w:after="0"/>
        <w:ind w:left="0" w:right="-58"/>
        <w:jc w:val="both"/>
        <w:rPr>
          <w:b/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</w:rPr>
        <w:t>інформацію</w:t>
      </w:r>
      <w:r>
        <w:rPr>
          <w:b/>
          <w:sz w:val="28"/>
          <w:szCs w:val="28"/>
          <w:bdr w:val="none" w:sz="0" w:space="0" w:color="auto" w:frame="1"/>
        </w:rPr>
        <w:t xml:space="preserve">  </w:t>
      </w:r>
    </w:p>
    <w:p w:rsidR="00AD66C3" w:rsidRDefault="00AD66C3" w:rsidP="00275D8F">
      <w:pPr>
        <w:pStyle w:val="BodyTextIndent"/>
        <w:spacing w:after="0"/>
        <w:ind w:left="0" w:right="-58"/>
        <w:jc w:val="both"/>
        <w:rPr>
          <w:b/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  <w:bdr w:val="none" w:sz="0" w:space="0" w:color="auto" w:frame="1"/>
        </w:rPr>
        <w:t xml:space="preserve"> </w:t>
      </w:r>
    </w:p>
    <w:p w:rsidR="00AD66C3" w:rsidRDefault="00AD66C3" w:rsidP="00275D8F">
      <w:pPr>
        <w:pStyle w:val="BodyTextIndent"/>
        <w:spacing w:after="0"/>
        <w:ind w:left="0" w:right="-58" w:firstLine="540"/>
        <w:jc w:val="both"/>
        <w:rPr>
          <w:sz w:val="28"/>
          <w:szCs w:val="28"/>
          <w:bdr w:val="none" w:sz="0" w:space="0" w:color="auto" w:frame="1"/>
          <w:lang w:eastAsia="uk-UA"/>
        </w:rPr>
      </w:pPr>
      <w:r>
        <w:rPr>
          <w:sz w:val="28"/>
          <w:szCs w:val="28"/>
          <w:bdr w:val="none" w:sz="0" w:space="0" w:color="auto" w:frame="1"/>
        </w:rPr>
        <w:t xml:space="preserve"> На підставі  пункту 2  статті 28а, пункту 2 статті 28б  Закону України “Про місцеве самоврядування в Україні», статті 21 Закону України «Про доступ до публічної інформації»,  Постанови кабінету міністрів України від 13.07.2011 року № 740 «Про </w:t>
      </w:r>
      <w:r>
        <w:rPr>
          <w:sz w:val="28"/>
          <w:szCs w:val="28"/>
        </w:rPr>
        <w:t>затвердження  граничних  норм витрат на копіювання  за виготовлення копій документів або друк документів,  що  надаються  за запитом на інформацію»,</w:t>
      </w:r>
      <w:r>
        <w:rPr>
          <w:sz w:val="28"/>
          <w:szCs w:val="28"/>
          <w:bdr w:val="none" w:sz="0" w:space="0" w:color="auto" w:frame="1"/>
        </w:rPr>
        <w:t xml:space="preserve"> враховуючи висновки і рекомендації </w:t>
      </w:r>
      <w:r>
        <w:rPr>
          <w:sz w:val="28"/>
          <w:szCs w:val="28"/>
        </w:rPr>
        <w:t xml:space="preserve">постійної комісії з питань  фінансів, планування місцевого бюджету, соціально-економічного  розвитку, земельної реформи та охорони навколишнього середовища, Теплицька </w:t>
      </w:r>
      <w:r>
        <w:rPr>
          <w:sz w:val="28"/>
          <w:szCs w:val="28"/>
          <w:bdr w:val="none" w:sz="0" w:space="0" w:color="auto" w:frame="1"/>
        </w:rPr>
        <w:t xml:space="preserve">сільська рада, </w:t>
      </w:r>
    </w:p>
    <w:p w:rsidR="00AD66C3" w:rsidRDefault="00AD66C3" w:rsidP="00275D8F">
      <w:pPr>
        <w:pStyle w:val="BodyText"/>
        <w:spacing w:after="0" w:line="240" w:lineRule="auto"/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</w:pPr>
    </w:p>
    <w:p w:rsidR="00AD66C3" w:rsidRDefault="00AD66C3" w:rsidP="00275D8F">
      <w:pPr>
        <w:pStyle w:val="BodyText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75D8F">
        <w:rPr>
          <w:rFonts w:ascii="Times New Roman" w:hAnsi="Times New Roman"/>
          <w:b/>
          <w:sz w:val="28"/>
          <w:szCs w:val="28"/>
        </w:rPr>
        <w:t>ВИРІШИЛА:</w:t>
      </w:r>
    </w:p>
    <w:p w:rsidR="00AD66C3" w:rsidRPr="00275D8F" w:rsidRDefault="00AD66C3" w:rsidP="00275D8F">
      <w:pPr>
        <w:pStyle w:val="BodyText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D66C3" w:rsidRDefault="00AD66C3" w:rsidP="00866F7A">
      <w:pPr>
        <w:pStyle w:val="BodyTextIndent"/>
        <w:spacing w:after="0"/>
        <w:ind w:left="0" w:right="-58" w:firstLine="540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1. Затвердити  граничні  норми витрат на копіювання по Теплицькій сільській раді Арцизького району Одеської області,  за виготовлення копій</w:t>
      </w:r>
      <w:r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документів або друк документів,  що  надаються  за запитом на інформацію (додаються) </w:t>
      </w:r>
      <w:r>
        <w:rPr>
          <w:sz w:val="28"/>
          <w:szCs w:val="28"/>
          <w:bdr w:val="none" w:sz="0" w:space="0" w:color="auto" w:frame="1"/>
        </w:rPr>
        <w:t xml:space="preserve">. </w:t>
      </w:r>
    </w:p>
    <w:p w:rsidR="00AD66C3" w:rsidRDefault="00AD66C3" w:rsidP="00C925E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Дане рішення оприлюднити на інформаційному стенді  </w:t>
      </w:r>
      <w:r>
        <w:rPr>
          <w:rFonts w:ascii="Times New Roman" w:hAnsi="Times New Roman"/>
          <w:sz w:val="28"/>
          <w:szCs w:val="28"/>
          <w:lang w:val="uk-UA"/>
        </w:rPr>
        <w:t xml:space="preserve">Теплицької </w:t>
      </w:r>
      <w:r>
        <w:rPr>
          <w:rFonts w:ascii="Times New Roman" w:hAnsi="Times New Roman"/>
          <w:sz w:val="28"/>
          <w:szCs w:val="28"/>
        </w:rPr>
        <w:t xml:space="preserve"> сільської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ради</w:t>
      </w:r>
      <w:r>
        <w:rPr>
          <w:rFonts w:ascii="Times New Roman" w:hAnsi="Times New Roman"/>
          <w:sz w:val="28"/>
          <w:szCs w:val="28"/>
          <w:lang w:val="uk-UA"/>
        </w:rPr>
        <w:t xml:space="preserve"> Арцизького району Одеської області</w:t>
      </w:r>
      <w:r>
        <w:rPr>
          <w:rFonts w:ascii="Times New Roman" w:hAnsi="Times New Roman"/>
          <w:sz w:val="28"/>
          <w:szCs w:val="28"/>
        </w:rPr>
        <w:t xml:space="preserve">.     </w:t>
      </w:r>
    </w:p>
    <w:p w:rsidR="00AD66C3" w:rsidRDefault="00AD66C3" w:rsidP="00C925E7">
      <w:pPr>
        <w:pStyle w:val="BodyTextIndent"/>
        <w:spacing w:after="0"/>
        <w:ind w:left="0" w:right="-58"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даним рішенням покласти на  постійну комісію з питань   фінансів, планування місцевого бюджету, соціально-економічного  розвитку, земельної реформи та охорони  навколишнього  середовища.</w:t>
      </w:r>
    </w:p>
    <w:p w:rsidR="00AD66C3" w:rsidRDefault="00AD66C3" w:rsidP="00275D8F">
      <w:pPr>
        <w:pStyle w:val="BodyTextIndent"/>
        <w:spacing w:after="0"/>
        <w:ind w:left="0" w:right="-58"/>
        <w:jc w:val="both"/>
        <w:rPr>
          <w:sz w:val="28"/>
          <w:szCs w:val="28"/>
        </w:rPr>
      </w:pPr>
    </w:p>
    <w:p w:rsidR="00AD66C3" w:rsidRDefault="00AD66C3" w:rsidP="002F31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D66C3" w:rsidRDefault="00AD66C3" w:rsidP="002F31C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Сільський голова                                                                    І. Леонтьєв</w:t>
      </w:r>
    </w:p>
    <w:p w:rsidR="00AD66C3" w:rsidRDefault="00AD66C3" w:rsidP="002F31C2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</w:p>
    <w:p w:rsidR="00AD66C3" w:rsidRDefault="00AD66C3" w:rsidP="002F31C2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17 лютого  2021 року</w:t>
      </w:r>
    </w:p>
    <w:p w:rsidR="00AD66C3" w:rsidRPr="00CB1694" w:rsidRDefault="00AD66C3" w:rsidP="002F31C2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№  64 </w:t>
      </w:r>
      <w:r>
        <w:rPr>
          <w:rFonts w:ascii="Times New Roman" w:hAnsi="Times New Roman"/>
          <w:b/>
          <w:sz w:val="28"/>
          <w:szCs w:val="28"/>
          <w:lang w:val="uk-UA" w:eastAsia="en-US"/>
        </w:rPr>
        <w:t>-</w:t>
      </w:r>
      <w:r>
        <w:rPr>
          <w:rFonts w:ascii="Times New Roman" w:hAnsi="Times New Roman"/>
          <w:b/>
          <w:bCs/>
          <w:color w:val="FF0000"/>
          <w:sz w:val="28"/>
          <w:szCs w:val="28"/>
          <w:lang w:val="uk-UA" w:eastAsia="en-US"/>
        </w:rPr>
        <w:t xml:space="preserve"> </w:t>
      </w:r>
      <w:r w:rsidRPr="00CB1694">
        <w:rPr>
          <w:rFonts w:ascii="Times New Roman" w:hAnsi="Times New Roman"/>
          <w:b/>
          <w:bCs/>
          <w:sz w:val="28"/>
          <w:szCs w:val="28"/>
          <w:lang w:val="en-US" w:eastAsia="en-US"/>
        </w:rPr>
        <w:t>V</w:t>
      </w:r>
      <w:r w:rsidRPr="00CB1694">
        <w:rPr>
          <w:rFonts w:ascii="Times New Roman" w:hAnsi="Times New Roman"/>
          <w:b/>
          <w:bCs/>
          <w:sz w:val="28"/>
          <w:szCs w:val="28"/>
          <w:lang w:val="uk-UA" w:eastAsia="en-US"/>
        </w:rPr>
        <w:t>ІІІ</w:t>
      </w:r>
    </w:p>
    <w:p w:rsidR="00AD66C3" w:rsidRDefault="00AD66C3" w:rsidP="002F31C2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AD66C3" w:rsidRDefault="00AD66C3" w:rsidP="002F31C2">
      <w:pPr>
        <w:spacing w:after="0"/>
        <w:rPr>
          <w:b/>
          <w:sz w:val="28"/>
          <w:szCs w:val="28"/>
          <w:lang w:val="uk-UA"/>
        </w:rPr>
      </w:pPr>
    </w:p>
    <w:p w:rsidR="00AD66C3" w:rsidRPr="00CC27ED" w:rsidRDefault="00AD66C3" w:rsidP="008F3F21">
      <w:pPr>
        <w:rPr>
          <w:rFonts w:ascii="Times New Roman" w:hAnsi="Times New Roman"/>
          <w:sz w:val="28"/>
          <w:szCs w:val="28"/>
          <w:lang w:val="uk-UA"/>
        </w:rPr>
      </w:pPr>
      <w:r w:rsidRPr="00CC27ED">
        <w:rPr>
          <w:rFonts w:ascii="Times New Roman" w:hAnsi="Times New Roman"/>
          <w:sz w:val="28"/>
          <w:szCs w:val="28"/>
          <w:lang w:val="uk-UA"/>
        </w:rPr>
        <w:t xml:space="preserve">Секретар сільської ради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Л.</w:t>
      </w:r>
      <w:r w:rsidRPr="00CC27ED">
        <w:rPr>
          <w:rFonts w:ascii="Times New Roman" w:hAnsi="Times New Roman"/>
          <w:sz w:val="28"/>
          <w:szCs w:val="28"/>
          <w:lang w:val="uk-UA"/>
        </w:rPr>
        <w:t xml:space="preserve"> Карат</w:t>
      </w:r>
    </w:p>
    <w:p w:rsidR="00AD66C3" w:rsidRPr="00CC27ED" w:rsidRDefault="00AD66C3" w:rsidP="008F3F21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CC27ED">
        <w:rPr>
          <w:rFonts w:ascii="Times New Roman" w:hAnsi="Times New Roman"/>
          <w:b/>
          <w:sz w:val="28"/>
          <w:szCs w:val="28"/>
          <w:lang w:val="uk-UA"/>
        </w:rPr>
        <w:t xml:space="preserve">                    Розсилка:</w:t>
      </w:r>
    </w:p>
    <w:tbl>
      <w:tblPr>
        <w:tblpPr w:leftFromText="180" w:rightFromText="180" w:vertAnchor="text" w:horzAnchor="margin" w:tblpY="138"/>
        <w:tblW w:w="0" w:type="auto"/>
        <w:tblLook w:val="01E0"/>
      </w:tblPr>
      <w:tblGrid>
        <w:gridCol w:w="3888"/>
        <w:gridCol w:w="540"/>
      </w:tblGrid>
      <w:tr w:rsidR="00AD66C3" w:rsidRPr="00891CF5" w:rsidTr="00A72132">
        <w:tc>
          <w:tcPr>
            <w:tcW w:w="3888" w:type="dxa"/>
          </w:tcPr>
          <w:p w:rsidR="00AD66C3" w:rsidRPr="00CC27ED" w:rsidRDefault="00AD66C3" w:rsidP="00A72132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C27ED">
              <w:rPr>
                <w:rFonts w:ascii="Times New Roman" w:hAnsi="Times New Roman"/>
                <w:sz w:val="28"/>
                <w:szCs w:val="28"/>
                <w:lang w:val="uk-UA"/>
              </w:rPr>
              <w:t>Сільська рада</w:t>
            </w:r>
          </w:p>
        </w:tc>
        <w:tc>
          <w:tcPr>
            <w:tcW w:w="540" w:type="dxa"/>
          </w:tcPr>
          <w:p w:rsidR="00AD66C3" w:rsidRPr="00CC27ED" w:rsidRDefault="00AD66C3" w:rsidP="00A72132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C27ED">
              <w:rPr>
                <w:rFonts w:ascii="Times New Roman" w:hAnsi="Times New Roman"/>
                <w:sz w:val="28"/>
                <w:szCs w:val="28"/>
                <w:lang w:val="uk-UA"/>
              </w:rPr>
              <w:t>-1</w:t>
            </w:r>
          </w:p>
        </w:tc>
      </w:tr>
      <w:tr w:rsidR="00AD66C3" w:rsidRPr="00891CF5" w:rsidTr="00A72132">
        <w:tc>
          <w:tcPr>
            <w:tcW w:w="3888" w:type="dxa"/>
          </w:tcPr>
          <w:p w:rsidR="00AD66C3" w:rsidRPr="00CC27ED" w:rsidRDefault="00AD66C3" w:rsidP="00A72132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Відділ освіти</w:t>
            </w:r>
          </w:p>
        </w:tc>
        <w:tc>
          <w:tcPr>
            <w:tcW w:w="540" w:type="dxa"/>
          </w:tcPr>
          <w:p w:rsidR="00AD66C3" w:rsidRPr="00CC27ED" w:rsidRDefault="00AD66C3" w:rsidP="00A72132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C27ED">
              <w:rPr>
                <w:rFonts w:ascii="Times New Roman" w:hAnsi="Times New Roman"/>
                <w:sz w:val="28"/>
                <w:szCs w:val="28"/>
                <w:lang w:val="uk-UA"/>
              </w:rPr>
              <w:t>-1</w:t>
            </w:r>
          </w:p>
        </w:tc>
      </w:tr>
      <w:tr w:rsidR="00AD66C3" w:rsidRPr="00891CF5" w:rsidTr="00A72132">
        <w:tc>
          <w:tcPr>
            <w:tcW w:w="3888" w:type="dxa"/>
          </w:tcPr>
          <w:p w:rsidR="00AD66C3" w:rsidRPr="00CC27ED" w:rsidRDefault="00AD66C3" w:rsidP="00A72132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Відділ бухгалтерського обліку</w:t>
            </w:r>
          </w:p>
        </w:tc>
        <w:tc>
          <w:tcPr>
            <w:tcW w:w="540" w:type="dxa"/>
          </w:tcPr>
          <w:p w:rsidR="00AD66C3" w:rsidRPr="00CC27ED" w:rsidRDefault="00AD66C3" w:rsidP="00A72132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-1</w:t>
            </w:r>
          </w:p>
        </w:tc>
      </w:tr>
      <w:tr w:rsidR="00AD66C3" w:rsidRPr="00891CF5" w:rsidTr="00A72132">
        <w:tc>
          <w:tcPr>
            <w:tcW w:w="3888" w:type="dxa"/>
          </w:tcPr>
          <w:p w:rsidR="00AD66C3" w:rsidRDefault="00AD66C3" w:rsidP="00A72132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Відділ надання адміністративних послуг</w:t>
            </w:r>
          </w:p>
        </w:tc>
        <w:tc>
          <w:tcPr>
            <w:tcW w:w="540" w:type="dxa"/>
          </w:tcPr>
          <w:p w:rsidR="00AD66C3" w:rsidRDefault="00AD66C3" w:rsidP="00A72132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-1</w:t>
            </w:r>
          </w:p>
        </w:tc>
      </w:tr>
    </w:tbl>
    <w:p w:rsidR="00AD66C3" w:rsidRPr="00CC27ED" w:rsidRDefault="00AD66C3" w:rsidP="008F3F21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AD66C3" w:rsidRPr="00CC27ED" w:rsidRDefault="00AD66C3" w:rsidP="008F3F21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AD66C3" w:rsidRPr="00CC27ED" w:rsidRDefault="00AD66C3" w:rsidP="008F3F21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AD66C3" w:rsidRDefault="00AD66C3" w:rsidP="008F3F21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CC27ED"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</w:t>
      </w:r>
    </w:p>
    <w:p w:rsidR="00AD66C3" w:rsidRDefault="00AD66C3" w:rsidP="008F3F21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AD66C3" w:rsidRDefault="00AD66C3" w:rsidP="008F3F21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</w:t>
      </w:r>
    </w:p>
    <w:p w:rsidR="00AD66C3" w:rsidRPr="00CC27ED" w:rsidRDefault="00AD66C3" w:rsidP="008F3F21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</w:t>
      </w:r>
      <w:r w:rsidRPr="00CC27ED">
        <w:rPr>
          <w:rFonts w:ascii="Times New Roman" w:hAnsi="Times New Roman"/>
          <w:b/>
          <w:sz w:val="28"/>
          <w:szCs w:val="28"/>
          <w:lang w:val="uk-UA"/>
        </w:rPr>
        <w:t xml:space="preserve"> ________</w:t>
      </w:r>
    </w:p>
    <w:p w:rsidR="00AD66C3" w:rsidRPr="00CC27ED" w:rsidRDefault="00AD66C3" w:rsidP="008F3F21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CC27ED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4</w:t>
      </w:r>
    </w:p>
    <w:p w:rsidR="00AD66C3" w:rsidRDefault="00AD66C3" w:rsidP="002F31C2">
      <w:pPr>
        <w:spacing w:after="0"/>
        <w:rPr>
          <w:b/>
          <w:sz w:val="28"/>
          <w:szCs w:val="28"/>
          <w:lang w:val="uk-UA"/>
        </w:rPr>
      </w:pPr>
    </w:p>
    <w:p w:rsidR="00AD66C3" w:rsidRDefault="00AD66C3" w:rsidP="00A06877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</w:t>
      </w:r>
    </w:p>
    <w:p w:rsidR="00AD66C3" w:rsidRDefault="00AD66C3" w:rsidP="00A06877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D66C3" w:rsidRDefault="00AD66C3" w:rsidP="00A06877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D66C3" w:rsidRDefault="00AD66C3" w:rsidP="00A06877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D66C3" w:rsidRDefault="00AD66C3" w:rsidP="00A06877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D66C3" w:rsidRDefault="00AD66C3" w:rsidP="00A06877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D66C3" w:rsidRDefault="00AD66C3" w:rsidP="00A06877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D66C3" w:rsidRDefault="00AD66C3" w:rsidP="00A06877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D66C3" w:rsidRDefault="00AD66C3" w:rsidP="00A06877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D66C3" w:rsidRDefault="00AD66C3" w:rsidP="00A06877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D66C3" w:rsidRDefault="00AD66C3" w:rsidP="00A06877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D66C3" w:rsidRDefault="00AD66C3" w:rsidP="00A06877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D66C3" w:rsidRDefault="00AD66C3" w:rsidP="00A06877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D66C3" w:rsidRDefault="00AD66C3" w:rsidP="00A06877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D66C3" w:rsidRDefault="00AD66C3" w:rsidP="00A06877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D66C3" w:rsidRDefault="00AD66C3" w:rsidP="00A06877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D66C3" w:rsidRDefault="00AD66C3" w:rsidP="00A06877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D66C3" w:rsidRDefault="00AD66C3" w:rsidP="00A06877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D66C3" w:rsidRDefault="00AD66C3" w:rsidP="00A06877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D66C3" w:rsidRDefault="00AD66C3" w:rsidP="00A06877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D66C3" w:rsidRDefault="00AD66C3" w:rsidP="00A06877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D66C3" w:rsidRDefault="00AD66C3" w:rsidP="00A06877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D66C3" w:rsidRDefault="00AD66C3" w:rsidP="00A06877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D66C3" w:rsidRDefault="00AD66C3" w:rsidP="00A06877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D66C3" w:rsidRDefault="00AD66C3" w:rsidP="00A06877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D66C3" w:rsidRDefault="00AD66C3" w:rsidP="00A06877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D66C3" w:rsidRDefault="00AD66C3" w:rsidP="00866F7A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AD66C3" w:rsidRDefault="00AD66C3" w:rsidP="00A06877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Додаток </w:t>
      </w:r>
    </w:p>
    <w:p w:rsidR="00AD66C3" w:rsidRDefault="00AD66C3" w:rsidP="00A06877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до рішення Теплицької сільської                    </w:t>
      </w:r>
    </w:p>
    <w:p w:rsidR="00AD66C3" w:rsidRDefault="00AD66C3" w:rsidP="00A06877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ради</w:t>
      </w:r>
      <w:r w:rsidRPr="008F3F2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від 17.02.2021 р.</w:t>
      </w:r>
      <w:r w:rsidRPr="008F3F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  <w:lang w:val="uk-UA"/>
        </w:rPr>
        <w:t>64-VIII</w:t>
      </w:r>
    </w:p>
    <w:p w:rsidR="00AD66C3" w:rsidRPr="008F3F21" w:rsidRDefault="00AD66C3" w:rsidP="008F3F21">
      <w:pPr>
        <w:spacing w:after="0"/>
        <w:jc w:val="right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D66C3" w:rsidRDefault="00AD66C3" w:rsidP="002F31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ГРАНИЧНІ НОРМИ </w:t>
      </w:r>
    </w:p>
    <w:p w:rsidR="00AD66C3" w:rsidRDefault="00AD66C3" w:rsidP="002F31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витрат на копіювання або друк документів, що надаються</w:t>
      </w:r>
    </w:p>
    <w:p w:rsidR="00AD66C3" w:rsidRDefault="00AD66C3" w:rsidP="002F31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за запитом на інформацію</w:t>
      </w:r>
    </w:p>
    <w:p w:rsidR="00AD66C3" w:rsidRDefault="00AD66C3" w:rsidP="008F3F2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0515" w:type="dxa"/>
        <w:tblInd w:w="-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154"/>
        <w:gridCol w:w="3313"/>
        <w:gridCol w:w="3048"/>
      </w:tblGrid>
      <w:tr w:rsidR="00AD66C3" w:rsidRPr="002C4E7B" w:rsidTr="002F31C2">
        <w:trPr>
          <w:trHeight w:val="204"/>
        </w:trPr>
        <w:tc>
          <w:tcPr>
            <w:tcW w:w="4154" w:type="dxa"/>
          </w:tcPr>
          <w:p w:rsidR="00AD66C3" w:rsidRPr="002C4E7B" w:rsidRDefault="00AD66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AD66C3" w:rsidRPr="002C4E7B" w:rsidRDefault="00AD66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C4E7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Послуга, що надається</w:t>
            </w:r>
          </w:p>
          <w:p w:rsidR="00AD66C3" w:rsidRPr="002C4E7B" w:rsidRDefault="00AD66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13" w:type="dxa"/>
          </w:tcPr>
          <w:p w:rsidR="00AD66C3" w:rsidRPr="002C4E7B" w:rsidRDefault="00AD66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AD66C3" w:rsidRPr="002C4E7B" w:rsidRDefault="00AD66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C4E7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Граничні норми витрат</w:t>
            </w:r>
          </w:p>
        </w:tc>
        <w:tc>
          <w:tcPr>
            <w:tcW w:w="3048" w:type="dxa"/>
          </w:tcPr>
          <w:p w:rsidR="00AD66C3" w:rsidRPr="002C4E7B" w:rsidRDefault="00AD66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AD66C3" w:rsidRPr="002C4E7B" w:rsidRDefault="00AD66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C4E7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Примітка </w:t>
            </w:r>
          </w:p>
        </w:tc>
      </w:tr>
      <w:tr w:rsidR="00AD66C3" w:rsidRPr="002C4E7B" w:rsidTr="002F31C2">
        <w:trPr>
          <w:trHeight w:val="285"/>
        </w:trPr>
        <w:tc>
          <w:tcPr>
            <w:tcW w:w="4154" w:type="dxa"/>
          </w:tcPr>
          <w:p w:rsidR="00AD66C3" w:rsidRPr="002C4E7B" w:rsidRDefault="00AD66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4E7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Копіювання або друк копій документів формату А4 та меньшого розміру (у тому</w:t>
            </w:r>
          </w:p>
          <w:p w:rsidR="00AD66C3" w:rsidRPr="002C4E7B" w:rsidRDefault="00AD66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4E7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числі двосторонній друк</w:t>
            </w:r>
          </w:p>
        </w:tc>
        <w:tc>
          <w:tcPr>
            <w:tcW w:w="3313" w:type="dxa"/>
          </w:tcPr>
          <w:p w:rsidR="00AD66C3" w:rsidRPr="002C4E7B" w:rsidRDefault="00AD66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4E7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0,1 відсоток  розміру мінімальної заробітної  плати за виготовлення однієї сторінки</w:t>
            </w:r>
          </w:p>
        </w:tc>
        <w:tc>
          <w:tcPr>
            <w:tcW w:w="3048" w:type="dxa"/>
          </w:tcPr>
          <w:p w:rsidR="00AD66C3" w:rsidRPr="002C4E7B" w:rsidRDefault="00AD66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4E7B">
              <w:rPr>
                <w:rFonts w:ascii="Times New Roman" w:hAnsi="Times New Roman"/>
                <w:sz w:val="28"/>
                <w:szCs w:val="28"/>
                <w:lang w:val="uk-UA"/>
              </w:rPr>
              <w:t>Розмір мінімальної заробітної плати  за виготовлення однієї сторінки встановлюється на дату копіювання та друку документів</w:t>
            </w:r>
          </w:p>
        </w:tc>
      </w:tr>
      <w:tr w:rsidR="00AD66C3" w:rsidRPr="002C4E7B" w:rsidTr="002F31C2">
        <w:trPr>
          <w:trHeight w:val="318"/>
        </w:trPr>
        <w:tc>
          <w:tcPr>
            <w:tcW w:w="4154" w:type="dxa"/>
          </w:tcPr>
          <w:p w:rsidR="00AD66C3" w:rsidRPr="002C4E7B" w:rsidRDefault="00AD66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4E7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Копіювання або друк копій документів формату  А3 та більшого розміру (у тому</w:t>
            </w:r>
          </w:p>
          <w:p w:rsidR="00AD66C3" w:rsidRPr="002C4E7B" w:rsidRDefault="00AD66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4E7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числі двосторонній друк)</w:t>
            </w:r>
          </w:p>
        </w:tc>
        <w:tc>
          <w:tcPr>
            <w:tcW w:w="3313" w:type="dxa"/>
          </w:tcPr>
          <w:p w:rsidR="00AD66C3" w:rsidRPr="002C4E7B" w:rsidRDefault="00AD66C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2C4E7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0,2 відсотка  розміру мінімальної заробітної  плати за виготовлення однієї сторінки</w:t>
            </w:r>
          </w:p>
        </w:tc>
        <w:tc>
          <w:tcPr>
            <w:tcW w:w="3048" w:type="dxa"/>
          </w:tcPr>
          <w:p w:rsidR="00AD66C3" w:rsidRPr="002C4E7B" w:rsidRDefault="00AD66C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2C4E7B">
              <w:rPr>
                <w:rFonts w:ascii="Times New Roman" w:hAnsi="Times New Roman"/>
                <w:sz w:val="28"/>
                <w:szCs w:val="28"/>
                <w:lang w:val="uk-UA"/>
              </w:rPr>
              <w:t>Розмір мінімальної заробітної плати  за виготовлення однієї сторінки встановлюється на дату копіювання та друку документів</w:t>
            </w:r>
          </w:p>
        </w:tc>
      </w:tr>
      <w:tr w:rsidR="00AD66C3" w:rsidRPr="002C4E7B" w:rsidTr="002F31C2">
        <w:trPr>
          <w:trHeight w:val="335"/>
        </w:trPr>
        <w:tc>
          <w:tcPr>
            <w:tcW w:w="4154" w:type="dxa"/>
          </w:tcPr>
          <w:p w:rsidR="00AD66C3" w:rsidRPr="002C4E7B" w:rsidRDefault="00AD66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4E7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Копіювання або друк копій документів</w:t>
            </w:r>
          </w:p>
          <w:p w:rsidR="00AD66C3" w:rsidRPr="002C4E7B" w:rsidRDefault="00AD66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4E7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будь-якого формату , якщо в документах поряд з відкритою інформацією міститься інформація з обмеженим доступом, що потребує її відокремлення, приховування </w:t>
            </w:r>
          </w:p>
          <w:p w:rsidR="00AD66C3" w:rsidRPr="002C4E7B" w:rsidRDefault="00AD66C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C4E7B">
              <w:rPr>
                <w:rFonts w:ascii="Times New Roman" w:hAnsi="Times New Roman"/>
                <w:sz w:val="28"/>
                <w:szCs w:val="28"/>
                <w:lang w:val="uk-UA"/>
              </w:rPr>
              <w:t>тощо (у тому числі двосторонній друк)</w:t>
            </w:r>
          </w:p>
        </w:tc>
        <w:tc>
          <w:tcPr>
            <w:tcW w:w="3313" w:type="dxa"/>
          </w:tcPr>
          <w:p w:rsidR="00AD66C3" w:rsidRPr="002C4E7B" w:rsidRDefault="00AD66C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2C4E7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0,3 відсотка  розміру мінімальної заробітної  плати за виготовлення однієї сторінки</w:t>
            </w:r>
          </w:p>
        </w:tc>
        <w:tc>
          <w:tcPr>
            <w:tcW w:w="3048" w:type="dxa"/>
          </w:tcPr>
          <w:p w:rsidR="00AD66C3" w:rsidRPr="002C4E7B" w:rsidRDefault="00AD66C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2C4E7B">
              <w:rPr>
                <w:rFonts w:ascii="Times New Roman" w:hAnsi="Times New Roman"/>
                <w:sz w:val="28"/>
                <w:szCs w:val="28"/>
                <w:lang w:val="uk-UA"/>
              </w:rPr>
              <w:t>Розмір мінімальної заробітної плати  за виготовлення однієї сторінки встановлюється на дату копіювання та друку документів</w:t>
            </w:r>
          </w:p>
        </w:tc>
      </w:tr>
    </w:tbl>
    <w:p w:rsidR="00AD66C3" w:rsidRDefault="00AD66C3" w:rsidP="002F31C2">
      <w:pPr>
        <w:spacing w:after="0" w:line="240" w:lineRule="auto"/>
        <w:jc w:val="center"/>
        <w:rPr>
          <w:rFonts w:ascii="Times New Roman" w:hAnsi="Times New Roman"/>
          <w:lang w:val="uk-UA"/>
        </w:rPr>
      </w:pPr>
    </w:p>
    <w:p w:rsidR="00AD66C3" w:rsidRDefault="00AD66C3" w:rsidP="002F31C2">
      <w:pPr>
        <w:spacing w:after="0" w:line="240" w:lineRule="auto"/>
        <w:rPr>
          <w:rFonts w:ascii="Times New Roman" w:hAnsi="Times New Roman"/>
          <w:lang w:val="uk-UA"/>
        </w:rPr>
      </w:pPr>
    </w:p>
    <w:p w:rsidR="00AD66C3" w:rsidRPr="00C925E7" w:rsidRDefault="00AD66C3" w:rsidP="002C70C5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C925E7">
        <w:rPr>
          <w:rFonts w:ascii="Times New Roman" w:hAnsi="Times New Roman"/>
          <w:sz w:val="28"/>
          <w:szCs w:val="28"/>
          <w:lang w:val="uk-UA"/>
        </w:rPr>
        <w:t>Секретар ради                                                                                Л. Карат</w:t>
      </w:r>
    </w:p>
    <w:sectPr w:rsidR="00AD66C3" w:rsidRPr="00C925E7" w:rsidSect="00275D8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C51FD"/>
    <w:multiLevelType w:val="hybridMultilevel"/>
    <w:tmpl w:val="7330752C"/>
    <w:lvl w:ilvl="0" w:tplc="5FEAEBC4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86C3BB8"/>
    <w:multiLevelType w:val="hybridMultilevel"/>
    <w:tmpl w:val="EEC81A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15E1B2B"/>
    <w:multiLevelType w:val="multilevel"/>
    <w:tmpl w:val="AF200A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  <w:b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70C5"/>
    <w:rsid w:val="000139D2"/>
    <w:rsid w:val="00090FE9"/>
    <w:rsid w:val="000C25AF"/>
    <w:rsid w:val="002166AA"/>
    <w:rsid w:val="00275D8F"/>
    <w:rsid w:val="002C4E7B"/>
    <w:rsid w:val="002C70C5"/>
    <w:rsid w:val="002F31C2"/>
    <w:rsid w:val="00371B08"/>
    <w:rsid w:val="004A2AF6"/>
    <w:rsid w:val="00506551"/>
    <w:rsid w:val="00515DFA"/>
    <w:rsid w:val="00532C6E"/>
    <w:rsid w:val="00537577"/>
    <w:rsid w:val="005C231D"/>
    <w:rsid w:val="006846AF"/>
    <w:rsid w:val="00741901"/>
    <w:rsid w:val="00770913"/>
    <w:rsid w:val="007D3862"/>
    <w:rsid w:val="007E4037"/>
    <w:rsid w:val="00866F7A"/>
    <w:rsid w:val="00883E27"/>
    <w:rsid w:val="008903C9"/>
    <w:rsid w:val="00891CF5"/>
    <w:rsid w:val="008F3F21"/>
    <w:rsid w:val="00976902"/>
    <w:rsid w:val="00A06877"/>
    <w:rsid w:val="00A259BA"/>
    <w:rsid w:val="00A443C7"/>
    <w:rsid w:val="00A72132"/>
    <w:rsid w:val="00AD2D46"/>
    <w:rsid w:val="00AD66C3"/>
    <w:rsid w:val="00B65A52"/>
    <w:rsid w:val="00B86173"/>
    <w:rsid w:val="00C35C56"/>
    <w:rsid w:val="00C925E7"/>
    <w:rsid w:val="00CB1694"/>
    <w:rsid w:val="00CC27ED"/>
    <w:rsid w:val="00D5025A"/>
    <w:rsid w:val="00FF7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25A"/>
    <w:pPr>
      <w:spacing w:after="200" w:line="276" w:lineRule="auto"/>
    </w:pPr>
  </w:style>
  <w:style w:type="paragraph" w:styleId="Heading5">
    <w:name w:val="heading 5"/>
    <w:basedOn w:val="Normal"/>
    <w:next w:val="Normal"/>
    <w:link w:val="Heading5Char"/>
    <w:uiPriority w:val="99"/>
    <w:qFormat/>
    <w:rsid w:val="002F31C2"/>
    <w:pPr>
      <w:keepNext/>
      <w:spacing w:after="0" w:line="240" w:lineRule="auto"/>
      <w:jc w:val="center"/>
      <w:outlineLvl w:val="4"/>
    </w:pPr>
    <w:rPr>
      <w:rFonts w:ascii="Times New Roman" w:hAnsi="Times New Roman"/>
      <w:b/>
      <w:bCs/>
      <w:sz w:val="28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F31C2"/>
    <w:rPr>
      <w:rFonts w:ascii="Times New Roman" w:hAnsi="Times New Roman" w:cs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2C70C5"/>
    <w:pPr>
      <w:spacing w:after="120" w:line="240" w:lineRule="auto"/>
      <w:ind w:left="283"/>
    </w:pPr>
    <w:rPr>
      <w:rFonts w:ascii="Times New Roman" w:hAnsi="Times New Roman"/>
      <w:sz w:val="20"/>
      <w:szCs w:val="20"/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C70C5"/>
    <w:rPr>
      <w:rFonts w:ascii="Times New Roman" w:hAnsi="Times New Roman" w:cs="Times New Roman"/>
      <w:sz w:val="20"/>
      <w:szCs w:val="20"/>
      <w:lang w:val="uk-UA"/>
    </w:rPr>
  </w:style>
  <w:style w:type="paragraph" w:styleId="BalloonText">
    <w:name w:val="Balloon Text"/>
    <w:basedOn w:val="Normal"/>
    <w:link w:val="BalloonTextChar"/>
    <w:uiPriority w:val="99"/>
    <w:semiHidden/>
    <w:rsid w:val="002C7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70C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rsid w:val="002F31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F31C2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2F31C2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2F31C2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18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184</TotalTime>
  <Pages>3</Pages>
  <Words>559</Words>
  <Characters>3188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Ludmila</cp:lastModifiedBy>
  <cp:revision>15</cp:revision>
  <cp:lastPrinted>2021-02-23T06:07:00Z</cp:lastPrinted>
  <dcterms:created xsi:type="dcterms:W3CDTF">2021-02-15T11:43:00Z</dcterms:created>
  <dcterms:modified xsi:type="dcterms:W3CDTF">2021-02-23T06:09:00Z</dcterms:modified>
</cp:coreProperties>
</file>