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62" w:rsidRPr="004F4FE1" w:rsidRDefault="008F2462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F727E">
        <w:rPr>
          <w:rFonts w:ascii="Times New Roman" w:hAnsi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1.25pt;visibility:visible">
            <v:imagedata r:id="rId5" o:title=""/>
          </v:shape>
        </w:pict>
      </w:r>
      <w:r w:rsidRPr="004F4FE1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8F2462" w:rsidRPr="004F4FE1" w:rsidRDefault="008F2462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F4FE1">
        <w:rPr>
          <w:rFonts w:ascii="Times New Roman" w:hAnsi="Times New Roman"/>
          <w:b/>
          <w:sz w:val="28"/>
          <w:szCs w:val="28"/>
          <w:lang w:val="uk-UA"/>
        </w:rPr>
        <w:t xml:space="preserve">УКРАЇНА                                           </w:t>
      </w:r>
    </w:p>
    <w:p w:rsidR="008F2462" w:rsidRPr="004F4FE1" w:rsidRDefault="008F2462" w:rsidP="008A7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4FE1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8F2462" w:rsidRPr="004F4FE1" w:rsidRDefault="008F2462" w:rsidP="008A7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4FE1">
        <w:rPr>
          <w:rFonts w:ascii="Times New Roman" w:hAnsi="Times New Roman"/>
          <w:b/>
          <w:sz w:val="28"/>
          <w:szCs w:val="28"/>
          <w:lang w:val="uk-UA"/>
        </w:rPr>
        <w:t xml:space="preserve">АРЦИЗЬКОГО  РАЙОНУ  </w:t>
      </w:r>
    </w:p>
    <w:p w:rsidR="008F2462" w:rsidRPr="004F4FE1" w:rsidRDefault="008F2462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F4FE1">
        <w:rPr>
          <w:rFonts w:ascii="Times New Roman" w:hAnsi="Times New Roman"/>
          <w:b/>
          <w:sz w:val="28"/>
          <w:szCs w:val="28"/>
          <w:lang w:val="uk-UA"/>
        </w:rPr>
        <w:t>ОДЕСЬКОЇ  ОБЛАСТІ</w:t>
      </w:r>
    </w:p>
    <w:p w:rsidR="008F2462" w:rsidRPr="004F4FE1" w:rsidRDefault="008F2462" w:rsidP="008A720F">
      <w:pPr>
        <w:pStyle w:val="Heading2"/>
        <w:rPr>
          <w:szCs w:val="28"/>
        </w:rPr>
      </w:pPr>
      <w:r>
        <w:rPr>
          <w:szCs w:val="28"/>
        </w:rPr>
        <w:t>I</w:t>
      </w:r>
      <w:r>
        <w:rPr>
          <w:szCs w:val="28"/>
          <w:lang w:val="en-US"/>
        </w:rPr>
        <w:t>V</w:t>
      </w:r>
      <w:r w:rsidRPr="004F4FE1">
        <w:rPr>
          <w:szCs w:val="28"/>
        </w:rPr>
        <w:t xml:space="preserve"> сесія VIII скликання</w:t>
      </w:r>
    </w:p>
    <w:p w:rsidR="008F2462" w:rsidRPr="004F4FE1" w:rsidRDefault="008F2462" w:rsidP="008A720F">
      <w:pPr>
        <w:pStyle w:val="Heading2"/>
        <w:rPr>
          <w:szCs w:val="28"/>
        </w:rPr>
      </w:pPr>
    </w:p>
    <w:p w:rsidR="008F2462" w:rsidRPr="004F4FE1" w:rsidRDefault="008F2462" w:rsidP="008A720F">
      <w:pPr>
        <w:pStyle w:val="Heading2"/>
        <w:rPr>
          <w:szCs w:val="28"/>
        </w:rPr>
      </w:pPr>
      <w:r w:rsidRPr="004F4FE1">
        <w:rPr>
          <w:szCs w:val="28"/>
        </w:rPr>
        <w:t xml:space="preserve">РІШЕННЯ  </w:t>
      </w:r>
    </w:p>
    <w:p w:rsidR="008F2462" w:rsidRPr="004F4FE1" w:rsidRDefault="008F2462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F2462" w:rsidRDefault="008F2462" w:rsidP="005B3202">
      <w:pPr>
        <w:pStyle w:val="Heading1"/>
        <w:spacing w:before="0" w:after="0"/>
        <w:rPr>
          <w:rStyle w:val="Strong"/>
          <w:rFonts w:ascii="Times New Roman" w:hAnsi="Times New Roman"/>
          <w:b/>
          <w:sz w:val="28"/>
          <w:szCs w:val="28"/>
          <w:lang w:val="uk-UA"/>
        </w:rPr>
      </w:pPr>
      <w:r w:rsidRPr="004F4FE1">
        <w:rPr>
          <w:rStyle w:val="Strong"/>
          <w:rFonts w:ascii="Times New Roman" w:hAnsi="Times New Roman"/>
          <w:b/>
          <w:sz w:val="28"/>
          <w:szCs w:val="28"/>
          <w:lang w:val="uk-UA"/>
        </w:rPr>
        <w:t xml:space="preserve">Про затвердження </w:t>
      </w:r>
      <w:r>
        <w:rPr>
          <w:rStyle w:val="Strong"/>
          <w:rFonts w:ascii="Times New Roman" w:hAnsi="Times New Roman"/>
          <w:b/>
          <w:sz w:val="28"/>
          <w:szCs w:val="28"/>
          <w:lang w:val="uk-UA"/>
        </w:rPr>
        <w:t xml:space="preserve">комплексної </w:t>
      </w:r>
    </w:p>
    <w:p w:rsidR="008F2462" w:rsidRDefault="008F2462" w:rsidP="005B3202">
      <w:pPr>
        <w:pStyle w:val="Heading1"/>
        <w:spacing w:before="0" w:after="0"/>
        <w:rPr>
          <w:rStyle w:val="Strong"/>
          <w:rFonts w:ascii="Times New Roman" w:hAnsi="Times New Roman"/>
          <w:b/>
          <w:sz w:val="28"/>
          <w:szCs w:val="28"/>
          <w:lang w:val="uk-UA"/>
        </w:rPr>
      </w:pPr>
      <w:r>
        <w:rPr>
          <w:rStyle w:val="Strong"/>
          <w:rFonts w:ascii="Times New Roman" w:hAnsi="Times New Roman"/>
          <w:b/>
          <w:sz w:val="28"/>
          <w:szCs w:val="28"/>
          <w:lang w:val="uk-UA"/>
        </w:rPr>
        <w:t>п</w:t>
      </w:r>
      <w:r w:rsidRPr="004F4FE1">
        <w:rPr>
          <w:rStyle w:val="Strong"/>
          <w:rFonts w:ascii="Times New Roman" w:hAnsi="Times New Roman"/>
          <w:b/>
          <w:sz w:val="28"/>
          <w:szCs w:val="28"/>
          <w:lang w:val="uk-UA"/>
        </w:rPr>
        <w:t xml:space="preserve">рограми </w:t>
      </w:r>
      <w:r>
        <w:rPr>
          <w:rStyle w:val="Strong"/>
          <w:rFonts w:ascii="Times New Roman" w:hAnsi="Times New Roman"/>
          <w:b/>
          <w:sz w:val="28"/>
          <w:szCs w:val="28"/>
          <w:lang w:val="uk-UA"/>
        </w:rPr>
        <w:t xml:space="preserve">"Безпечна Теплицька </w:t>
      </w:r>
    </w:p>
    <w:p w:rsidR="008F2462" w:rsidRPr="004F4FE1" w:rsidRDefault="008F2462" w:rsidP="00782539">
      <w:pPr>
        <w:pStyle w:val="Heading1"/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>
        <w:rPr>
          <w:rStyle w:val="Strong"/>
          <w:rFonts w:ascii="Times New Roman" w:hAnsi="Times New Roman"/>
          <w:b/>
          <w:sz w:val="28"/>
          <w:szCs w:val="28"/>
          <w:lang w:val="uk-UA"/>
        </w:rPr>
        <w:t xml:space="preserve">ОТГ"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Style w:val="Strong"/>
          <w:rFonts w:ascii="Times New Roman" w:hAnsi="Times New Roman"/>
          <w:b/>
          <w:sz w:val="28"/>
          <w:szCs w:val="28"/>
          <w:lang w:val="uk-UA"/>
        </w:rPr>
        <w:t>2021 рі</w:t>
      </w:r>
      <w:r w:rsidRPr="004F4FE1">
        <w:rPr>
          <w:rStyle w:val="Strong"/>
          <w:rFonts w:ascii="Times New Roman" w:hAnsi="Times New Roman"/>
          <w:b/>
          <w:sz w:val="28"/>
          <w:szCs w:val="28"/>
          <w:lang w:val="uk-UA"/>
        </w:rPr>
        <w:t>к</w:t>
      </w:r>
      <w:r w:rsidRPr="004F4F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F2462" w:rsidRPr="004F4FE1" w:rsidRDefault="008F2462" w:rsidP="005B320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F2462" w:rsidRPr="004F4FE1" w:rsidRDefault="008F2462" w:rsidP="00461F02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</w:pPr>
    </w:p>
    <w:p w:rsidR="008F2462" w:rsidRPr="00D26529" w:rsidRDefault="008F2462" w:rsidP="00F37E9D">
      <w:pPr>
        <w:tabs>
          <w:tab w:val="left" w:pos="346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4F4FE1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статей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26,38</w:t>
      </w:r>
      <w:r w:rsidRPr="004F4FE1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Закону України </w:t>
      </w:r>
      <w:r w:rsidRPr="004F4FE1">
        <w:rPr>
          <w:rFonts w:ascii="Times New Roman" w:hAnsi="Times New Roman"/>
          <w:sz w:val="28"/>
          <w:szCs w:val="28"/>
          <w:lang w:val="uk-UA"/>
        </w:rPr>
        <w:t>«</w:t>
      </w:r>
      <w:r w:rsidRPr="004F4FE1">
        <w:rPr>
          <w:rFonts w:ascii="Times New Roman" w:hAnsi="Times New Roman"/>
          <w:color w:val="000000"/>
          <w:sz w:val="28"/>
          <w:szCs w:val="28"/>
          <w:lang w:val="uk-UA"/>
        </w:rPr>
        <w:t>Про місцеве самоврядування</w:t>
      </w:r>
      <w:r w:rsidRPr="004F4FE1">
        <w:rPr>
          <w:rFonts w:ascii="Times New Roman" w:hAnsi="Times New Roman"/>
          <w:sz w:val="28"/>
          <w:szCs w:val="28"/>
          <w:lang w:val="uk-UA"/>
        </w:rPr>
        <w:t xml:space="preserve"> в Україні»,</w:t>
      </w:r>
      <w:r>
        <w:rPr>
          <w:rFonts w:ascii="Times New Roman" w:hAnsi="Times New Roman"/>
          <w:sz w:val="28"/>
          <w:szCs w:val="28"/>
          <w:lang w:val="uk-UA"/>
        </w:rPr>
        <w:t xml:space="preserve"> розглянувши</w:t>
      </w:r>
      <w:r w:rsidRPr="004F4FE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клопотання Болградського районного відділу поліції, відділення поліції №1 Одеської області від 13.01.2021 № 40/231 щодо розгляду програми "Безпечна Теплицька ОТГ", заслухавши інформацію сільського голови І. Леонтьєва</w:t>
      </w:r>
      <w:r w:rsidRPr="004F4FE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обговоривши можливості сільського бюджету,</w:t>
      </w:r>
      <w:r w:rsidRPr="004F4FE1">
        <w:rPr>
          <w:rFonts w:ascii="Times New Roman" w:hAnsi="Times New Roman"/>
          <w:sz w:val="28"/>
          <w:szCs w:val="28"/>
          <w:lang w:val="uk-UA"/>
        </w:rPr>
        <w:t xml:space="preserve"> Теплицька сільська рада </w:t>
      </w:r>
    </w:p>
    <w:p w:rsidR="008F2462" w:rsidRPr="004F4FE1" w:rsidRDefault="008F2462" w:rsidP="004B48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4FE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В И Р І Ш И Л А :</w:t>
      </w:r>
    </w:p>
    <w:p w:rsidR="008F2462" w:rsidRPr="004F4FE1" w:rsidRDefault="008F2462" w:rsidP="004B48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F2462" w:rsidRDefault="008F2462" w:rsidP="004B485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4F4FE1">
        <w:rPr>
          <w:rFonts w:ascii="Times New Roman" w:hAnsi="Times New Roman"/>
          <w:bCs/>
          <w:sz w:val="28"/>
          <w:szCs w:val="28"/>
          <w:lang w:val="uk-UA"/>
        </w:rPr>
        <w:t>1.</w:t>
      </w:r>
      <w:r w:rsidRPr="004F4FE1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/>
          <w:sz w:val="28"/>
          <w:szCs w:val="28"/>
          <w:lang w:val="uk-UA"/>
        </w:rPr>
        <w:t>комплексну п</w:t>
      </w:r>
      <w:r w:rsidRPr="004F4FE1">
        <w:rPr>
          <w:rFonts w:ascii="Times New Roman" w:hAnsi="Times New Roman"/>
          <w:sz w:val="28"/>
          <w:szCs w:val="28"/>
          <w:lang w:val="uk-UA"/>
        </w:rPr>
        <w:t>рограму</w:t>
      </w:r>
      <w:r>
        <w:rPr>
          <w:rFonts w:ascii="Times New Roman" w:hAnsi="Times New Roman"/>
          <w:sz w:val="28"/>
          <w:szCs w:val="28"/>
          <w:lang w:val="uk-UA"/>
        </w:rPr>
        <w:t xml:space="preserve">"Безпечна Теплицька ОТГ" </w:t>
      </w:r>
      <w:r w:rsidRPr="004F4FE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території Теплицької сільської ради Арцизького району Одеської області на 2021 рік</w:t>
      </w:r>
      <w:r w:rsidRPr="004F4FE1">
        <w:rPr>
          <w:rFonts w:ascii="Times New Roman" w:hAnsi="Times New Roman"/>
          <w:sz w:val="28"/>
          <w:szCs w:val="28"/>
          <w:lang w:val="uk-UA"/>
        </w:rPr>
        <w:t xml:space="preserve"> (додається)</w:t>
      </w:r>
      <w:r>
        <w:rPr>
          <w:rFonts w:ascii="Times New Roman" w:hAnsi="Times New Roman"/>
          <w:sz w:val="28"/>
          <w:szCs w:val="28"/>
          <w:lang w:val="uk-UA"/>
        </w:rPr>
        <w:t xml:space="preserve"> без фінансування</w:t>
      </w:r>
      <w:r w:rsidRPr="004F4FE1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8F2462" w:rsidRPr="004F4FE1" w:rsidRDefault="008F2462" w:rsidP="004B485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4F4FE1">
        <w:rPr>
          <w:rFonts w:ascii="Times New Roman" w:hAnsi="Times New Roman"/>
          <w:sz w:val="28"/>
          <w:szCs w:val="28"/>
          <w:lang w:val="uk-UA"/>
        </w:rPr>
        <w:t xml:space="preserve">2.Контроль за виконанням цього рішення покласти на постійну комісію з </w:t>
      </w:r>
      <w:r w:rsidRPr="004F4FE1">
        <w:rPr>
          <w:lang w:val="uk-UA"/>
        </w:rPr>
        <w:t xml:space="preserve"> </w:t>
      </w:r>
      <w:r w:rsidRPr="004F4FE1">
        <w:rPr>
          <w:rFonts w:ascii="Times New Roman" w:hAnsi="Times New Roman"/>
          <w:sz w:val="28"/>
          <w:szCs w:val="28"/>
          <w:lang w:val="uk-UA"/>
        </w:rPr>
        <w:t>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8F2462" w:rsidRPr="004F4FE1" w:rsidRDefault="008F2462" w:rsidP="004B485E">
      <w:pPr>
        <w:pStyle w:val="BodyTextIndent"/>
        <w:tabs>
          <w:tab w:val="left" w:pos="720"/>
        </w:tabs>
        <w:spacing w:after="0"/>
        <w:ind w:left="0" w:firstLine="539"/>
        <w:jc w:val="both"/>
        <w:rPr>
          <w:sz w:val="28"/>
          <w:szCs w:val="28"/>
          <w:lang w:val="uk-UA"/>
        </w:rPr>
      </w:pPr>
    </w:p>
    <w:p w:rsidR="008F2462" w:rsidRDefault="008F2462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F2462" w:rsidRPr="004F4FE1" w:rsidRDefault="008F2462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4F4FE1"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             І. Леонтьєв</w:t>
      </w:r>
    </w:p>
    <w:p w:rsidR="008F2462" w:rsidRDefault="008F2462" w:rsidP="004F4FE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F2462" w:rsidRPr="004F4FE1" w:rsidRDefault="008F2462" w:rsidP="004F4FE1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4F4FE1">
        <w:rPr>
          <w:rFonts w:ascii="Times New Roman" w:hAnsi="Times New Roman"/>
          <w:sz w:val="28"/>
          <w:szCs w:val="28"/>
          <w:lang w:val="uk-UA"/>
        </w:rPr>
        <w:t>17 лютого 2021 р.</w:t>
      </w:r>
    </w:p>
    <w:p w:rsidR="008F2462" w:rsidRPr="004F4FE1" w:rsidRDefault="008F2462" w:rsidP="004F4FE1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78</w:t>
      </w:r>
      <w:r w:rsidRPr="004F4FE1">
        <w:rPr>
          <w:rFonts w:ascii="Times New Roman" w:hAnsi="Times New Roman"/>
          <w:sz w:val="28"/>
          <w:szCs w:val="28"/>
          <w:lang w:val="uk-UA"/>
        </w:rPr>
        <w:t xml:space="preserve">-VІIІ      </w:t>
      </w:r>
    </w:p>
    <w:p w:rsidR="008F2462" w:rsidRPr="004F4FE1" w:rsidRDefault="008F2462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8F2462" w:rsidRDefault="008F246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F2462" w:rsidRDefault="008F246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F2462" w:rsidRDefault="008F246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F2462" w:rsidRDefault="008F246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F2462" w:rsidRDefault="008F246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F2462" w:rsidRDefault="008F246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F2462" w:rsidRDefault="008F246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F2462" w:rsidRPr="004F4FE1" w:rsidRDefault="008F246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F4FE1">
        <w:rPr>
          <w:rFonts w:ascii="Times New Roman" w:hAnsi="Times New Roman"/>
          <w:sz w:val="28"/>
          <w:szCs w:val="28"/>
          <w:lang w:val="uk-UA"/>
        </w:rPr>
        <w:t xml:space="preserve">Секретар сільської ради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Л. </w:t>
      </w:r>
      <w:r w:rsidRPr="004F4FE1">
        <w:rPr>
          <w:rFonts w:ascii="Times New Roman" w:hAnsi="Times New Roman"/>
          <w:sz w:val="28"/>
          <w:szCs w:val="28"/>
          <w:lang w:val="uk-UA"/>
        </w:rPr>
        <w:t>Карат</w:t>
      </w:r>
    </w:p>
    <w:p w:rsidR="008F2462" w:rsidRPr="004F4FE1" w:rsidRDefault="008F246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F2462" w:rsidRPr="004F4FE1" w:rsidRDefault="008F246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F2462" w:rsidRPr="004F4FE1" w:rsidRDefault="008F246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F4FE1"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p w:rsidR="008F2462" w:rsidRPr="004F4FE1" w:rsidRDefault="008F246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3888"/>
        <w:gridCol w:w="540"/>
      </w:tblGrid>
      <w:tr w:rsidR="008F2462" w:rsidRPr="004F4FE1" w:rsidTr="003F3DDD">
        <w:tc>
          <w:tcPr>
            <w:tcW w:w="3888" w:type="dxa"/>
          </w:tcPr>
          <w:p w:rsidR="008F2462" w:rsidRPr="004F4FE1" w:rsidRDefault="008F246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4FE1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8F2462" w:rsidRPr="004F4FE1" w:rsidRDefault="008F246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4FE1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8F2462" w:rsidRPr="004F4FE1" w:rsidTr="003F3DDD">
        <w:tc>
          <w:tcPr>
            <w:tcW w:w="3888" w:type="dxa"/>
          </w:tcPr>
          <w:p w:rsidR="008F2462" w:rsidRPr="004F4FE1" w:rsidRDefault="008F246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Болградського районного відділу поліції, відділення поліції №1</w:t>
            </w:r>
          </w:p>
        </w:tc>
        <w:tc>
          <w:tcPr>
            <w:tcW w:w="540" w:type="dxa"/>
          </w:tcPr>
          <w:p w:rsidR="008F2462" w:rsidRPr="004F4FE1" w:rsidRDefault="008F246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4FE1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</w:tbl>
    <w:p w:rsidR="008F2462" w:rsidRPr="004F4FE1" w:rsidRDefault="008F246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F2462" w:rsidRPr="004F4FE1" w:rsidRDefault="008F246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F2462" w:rsidRPr="004F4FE1" w:rsidRDefault="008F246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F2462" w:rsidRPr="004F4FE1" w:rsidRDefault="008F246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F4FE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</w:p>
    <w:p w:rsidR="008F2462" w:rsidRDefault="008F246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F4FE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</w:t>
      </w:r>
    </w:p>
    <w:p w:rsidR="008F2462" w:rsidRPr="004F4FE1" w:rsidRDefault="008F246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</w:t>
      </w:r>
      <w:r w:rsidRPr="004F4FE1">
        <w:rPr>
          <w:rFonts w:ascii="Times New Roman" w:hAnsi="Times New Roman"/>
          <w:b/>
          <w:sz w:val="28"/>
          <w:szCs w:val="28"/>
          <w:lang w:val="uk-UA"/>
        </w:rPr>
        <w:t xml:space="preserve"> ________</w:t>
      </w:r>
      <w:bookmarkStart w:id="0" w:name="_GoBack"/>
      <w:bookmarkEnd w:id="0"/>
    </w:p>
    <w:p w:rsidR="008F2462" w:rsidRPr="004F4FE1" w:rsidRDefault="008F246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F4FE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Pr="004F4FE1">
        <w:rPr>
          <w:rFonts w:ascii="Times New Roman" w:hAnsi="Times New Roman"/>
          <w:sz w:val="28"/>
          <w:szCs w:val="28"/>
          <w:lang w:val="uk-UA"/>
        </w:rPr>
        <w:t xml:space="preserve">         2 </w:t>
      </w:r>
    </w:p>
    <w:p w:rsidR="008F2462" w:rsidRPr="004F4FE1" w:rsidRDefault="008F2462" w:rsidP="003F3DDD">
      <w:pPr>
        <w:tabs>
          <w:tab w:val="left" w:pos="6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F2462" w:rsidRPr="004F4FE1" w:rsidRDefault="008F2462" w:rsidP="00AF6988">
      <w:pPr>
        <w:rPr>
          <w:rFonts w:ascii="Times New Roman" w:hAnsi="Times New Roman"/>
          <w:sz w:val="28"/>
          <w:szCs w:val="28"/>
          <w:lang w:val="uk-UA"/>
        </w:rPr>
      </w:pPr>
      <w:r w:rsidRPr="004F4FE1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</w:p>
    <w:sectPr w:rsidR="008F2462" w:rsidRPr="004F4FE1" w:rsidSect="004F4FE1">
      <w:pgSz w:w="11906" w:h="16838"/>
      <w:pgMar w:top="113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935"/>
    <w:multiLevelType w:val="hybridMultilevel"/>
    <w:tmpl w:val="1EC001DC"/>
    <w:lvl w:ilvl="0" w:tplc="90848FAC">
      <w:start w:val="1"/>
      <w:numFmt w:val="decimal"/>
      <w:lvlText w:val="%1."/>
      <w:lvlJc w:val="left"/>
      <w:pPr>
        <w:ind w:left="1275" w:hanging="360"/>
      </w:pPr>
      <w:rPr>
        <w:rFonts w:cs="Times New Roman"/>
        <w:sz w:val="28"/>
      </w:rPr>
    </w:lvl>
    <w:lvl w:ilvl="1" w:tplc="040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802B66"/>
    <w:multiLevelType w:val="hybridMultilevel"/>
    <w:tmpl w:val="2EEC8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6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B014E9"/>
    <w:multiLevelType w:val="hybridMultilevel"/>
    <w:tmpl w:val="F4AE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7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2"/>
  </w:num>
  <w:num w:numId="7">
    <w:abstractNumId w:val="22"/>
  </w:num>
  <w:num w:numId="8">
    <w:abstractNumId w:val="18"/>
  </w:num>
  <w:num w:numId="9">
    <w:abstractNumId w:val="10"/>
  </w:num>
  <w:num w:numId="10">
    <w:abstractNumId w:val="11"/>
  </w:num>
  <w:num w:numId="11">
    <w:abstractNumId w:val="14"/>
  </w:num>
  <w:num w:numId="12">
    <w:abstractNumId w:val="20"/>
  </w:num>
  <w:num w:numId="13">
    <w:abstractNumId w:val="24"/>
  </w:num>
  <w:num w:numId="14">
    <w:abstractNumId w:val="6"/>
  </w:num>
  <w:num w:numId="15">
    <w:abstractNumId w:val="7"/>
  </w:num>
  <w:num w:numId="16">
    <w:abstractNumId w:val="13"/>
  </w:num>
  <w:num w:numId="17">
    <w:abstractNumId w:val="21"/>
  </w:num>
  <w:num w:numId="18">
    <w:abstractNumId w:val="17"/>
  </w:num>
  <w:num w:numId="19">
    <w:abstractNumId w:val="25"/>
  </w:num>
  <w:num w:numId="20">
    <w:abstractNumId w:val="26"/>
  </w:num>
  <w:num w:numId="21">
    <w:abstractNumId w:val="16"/>
  </w:num>
  <w:num w:numId="22">
    <w:abstractNumId w:val="15"/>
  </w:num>
  <w:num w:numId="23">
    <w:abstractNumId w:val="1"/>
  </w:num>
  <w:num w:numId="24">
    <w:abstractNumId w:val="19"/>
  </w:num>
  <w:num w:numId="25">
    <w:abstractNumId w:val="5"/>
  </w:num>
  <w:num w:numId="26">
    <w:abstractNumId w:val="8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22"/>
    <w:rsid w:val="0000632E"/>
    <w:rsid w:val="00042BF6"/>
    <w:rsid w:val="00047C84"/>
    <w:rsid w:val="000541F0"/>
    <w:rsid w:val="0009457B"/>
    <w:rsid w:val="000A0380"/>
    <w:rsid w:val="000A3197"/>
    <w:rsid w:val="000A4E57"/>
    <w:rsid w:val="000B34A9"/>
    <w:rsid w:val="000D0294"/>
    <w:rsid w:val="000D6AA9"/>
    <w:rsid w:val="00112294"/>
    <w:rsid w:val="00122A01"/>
    <w:rsid w:val="00130568"/>
    <w:rsid w:val="00140915"/>
    <w:rsid w:val="0015520A"/>
    <w:rsid w:val="0018367E"/>
    <w:rsid w:val="00191C71"/>
    <w:rsid w:val="001A1938"/>
    <w:rsid w:val="001A755B"/>
    <w:rsid w:val="001C3ACB"/>
    <w:rsid w:val="001D3E03"/>
    <w:rsid w:val="001F27D5"/>
    <w:rsid w:val="001F6365"/>
    <w:rsid w:val="0023415E"/>
    <w:rsid w:val="002370F7"/>
    <w:rsid w:val="00254684"/>
    <w:rsid w:val="00255B1B"/>
    <w:rsid w:val="002572B6"/>
    <w:rsid w:val="002575F0"/>
    <w:rsid w:val="00294AFE"/>
    <w:rsid w:val="00294C51"/>
    <w:rsid w:val="00297E97"/>
    <w:rsid w:val="002A72A5"/>
    <w:rsid w:val="002B5ECF"/>
    <w:rsid w:val="002C4FD2"/>
    <w:rsid w:val="003125E6"/>
    <w:rsid w:val="00327FB1"/>
    <w:rsid w:val="003330A8"/>
    <w:rsid w:val="00352B15"/>
    <w:rsid w:val="003B2F5D"/>
    <w:rsid w:val="003C116D"/>
    <w:rsid w:val="003C7730"/>
    <w:rsid w:val="003F3DDD"/>
    <w:rsid w:val="00421922"/>
    <w:rsid w:val="00425A50"/>
    <w:rsid w:val="004419B9"/>
    <w:rsid w:val="0045460D"/>
    <w:rsid w:val="004572D1"/>
    <w:rsid w:val="00461F02"/>
    <w:rsid w:val="00463B54"/>
    <w:rsid w:val="0047724F"/>
    <w:rsid w:val="004A5DF6"/>
    <w:rsid w:val="004B485E"/>
    <w:rsid w:val="004B680B"/>
    <w:rsid w:val="004C6B1A"/>
    <w:rsid w:val="004D2DA2"/>
    <w:rsid w:val="004E5FD6"/>
    <w:rsid w:val="004F4005"/>
    <w:rsid w:val="004F4E30"/>
    <w:rsid w:val="004F4FE1"/>
    <w:rsid w:val="004F754B"/>
    <w:rsid w:val="0052166F"/>
    <w:rsid w:val="005275E2"/>
    <w:rsid w:val="00544D22"/>
    <w:rsid w:val="00547625"/>
    <w:rsid w:val="0056367D"/>
    <w:rsid w:val="005B3202"/>
    <w:rsid w:val="005C4B34"/>
    <w:rsid w:val="005C7F36"/>
    <w:rsid w:val="005E20A3"/>
    <w:rsid w:val="00610965"/>
    <w:rsid w:val="00623422"/>
    <w:rsid w:val="00636469"/>
    <w:rsid w:val="00643F11"/>
    <w:rsid w:val="00651E55"/>
    <w:rsid w:val="0065439B"/>
    <w:rsid w:val="00672396"/>
    <w:rsid w:val="0068428B"/>
    <w:rsid w:val="00684506"/>
    <w:rsid w:val="006C577B"/>
    <w:rsid w:val="00700308"/>
    <w:rsid w:val="00710D93"/>
    <w:rsid w:val="007149F5"/>
    <w:rsid w:val="00720DA0"/>
    <w:rsid w:val="00725777"/>
    <w:rsid w:val="00763641"/>
    <w:rsid w:val="0076662A"/>
    <w:rsid w:val="00782539"/>
    <w:rsid w:val="007A620F"/>
    <w:rsid w:val="007B0223"/>
    <w:rsid w:val="007D456A"/>
    <w:rsid w:val="007D78DE"/>
    <w:rsid w:val="007E4233"/>
    <w:rsid w:val="007F6E55"/>
    <w:rsid w:val="0080494B"/>
    <w:rsid w:val="00821D0B"/>
    <w:rsid w:val="00830695"/>
    <w:rsid w:val="00842D15"/>
    <w:rsid w:val="00843115"/>
    <w:rsid w:val="00847228"/>
    <w:rsid w:val="00852BA6"/>
    <w:rsid w:val="0086787D"/>
    <w:rsid w:val="00883ED5"/>
    <w:rsid w:val="008A720F"/>
    <w:rsid w:val="008E20BD"/>
    <w:rsid w:val="008F2462"/>
    <w:rsid w:val="00906C3B"/>
    <w:rsid w:val="009074B8"/>
    <w:rsid w:val="009121F6"/>
    <w:rsid w:val="00932410"/>
    <w:rsid w:val="009415A7"/>
    <w:rsid w:val="00953E25"/>
    <w:rsid w:val="00984D72"/>
    <w:rsid w:val="009979FB"/>
    <w:rsid w:val="009A50DA"/>
    <w:rsid w:val="009B326E"/>
    <w:rsid w:val="009C26AE"/>
    <w:rsid w:val="009E2BAF"/>
    <w:rsid w:val="009F39C7"/>
    <w:rsid w:val="00A207A7"/>
    <w:rsid w:val="00A20CA4"/>
    <w:rsid w:val="00A23FEE"/>
    <w:rsid w:val="00A35A83"/>
    <w:rsid w:val="00A45234"/>
    <w:rsid w:val="00A97507"/>
    <w:rsid w:val="00AA4A0A"/>
    <w:rsid w:val="00AB4F53"/>
    <w:rsid w:val="00AB7192"/>
    <w:rsid w:val="00AC07BF"/>
    <w:rsid w:val="00AF6988"/>
    <w:rsid w:val="00AF7597"/>
    <w:rsid w:val="00B04D4E"/>
    <w:rsid w:val="00B134C4"/>
    <w:rsid w:val="00B26381"/>
    <w:rsid w:val="00B30D5D"/>
    <w:rsid w:val="00B320EA"/>
    <w:rsid w:val="00B52B44"/>
    <w:rsid w:val="00B711E2"/>
    <w:rsid w:val="00B90303"/>
    <w:rsid w:val="00B97BEA"/>
    <w:rsid w:val="00BA1B68"/>
    <w:rsid w:val="00BA3BCC"/>
    <w:rsid w:val="00C02A46"/>
    <w:rsid w:val="00C02C1F"/>
    <w:rsid w:val="00C77EFC"/>
    <w:rsid w:val="00C84C62"/>
    <w:rsid w:val="00C867A2"/>
    <w:rsid w:val="00C94669"/>
    <w:rsid w:val="00CB5E9B"/>
    <w:rsid w:val="00CC4796"/>
    <w:rsid w:val="00CE1077"/>
    <w:rsid w:val="00CF727E"/>
    <w:rsid w:val="00D02BF2"/>
    <w:rsid w:val="00D26529"/>
    <w:rsid w:val="00D52C41"/>
    <w:rsid w:val="00D55D89"/>
    <w:rsid w:val="00D70986"/>
    <w:rsid w:val="00DA055E"/>
    <w:rsid w:val="00DB71FA"/>
    <w:rsid w:val="00DE3463"/>
    <w:rsid w:val="00DF2BD7"/>
    <w:rsid w:val="00E20A7D"/>
    <w:rsid w:val="00E223AD"/>
    <w:rsid w:val="00E23BB0"/>
    <w:rsid w:val="00E252B7"/>
    <w:rsid w:val="00E27295"/>
    <w:rsid w:val="00E55907"/>
    <w:rsid w:val="00E916D5"/>
    <w:rsid w:val="00EA228F"/>
    <w:rsid w:val="00EA2F41"/>
    <w:rsid w:val="00EF7F62"/>
    <w:rsid w:val="00F14B48"/>
    <w:rsid w:val="00F23210"/>
    <w:rsid w:val="00F268C1"/>
    <w:rsid w:val="00F33A3F"/>
    <w:rsid w:val="00F37E9D"/>
    <w:rsid w:val="00F55FDB"/>
    <w:rsid w:val="00F66530"/>
    <w:rsid w:val="00F97846"/>
    <w:rsid w:val="00FC55DA"/>
    <w:rsid w:val="00FF3E8B"/>
    <w:rsid w:val="00FF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Caption">
    <w:name w:val="caption"/>
    <w:basedOn w:val="Normal"/>
    <w:next w:val="Normal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NoSpacing">
    <w:name w:val="No Spacing"/>
    <w:uiPriority w:val="99"/>
    <w:qFormat/>
    <w:rsid w:val="00421922"/>
    <w:rPr>
      <w:rFonts w:ascii="Times New Roman" w:hAnsi="Times New Roman"/>
      <w:sz w:val="20"/>
      <w:szCs w:val="20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9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78253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9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247</Words>
  <Characters>1408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Acer</dc:creator>
  <cp:keywords/>
  <dc:description/>
  <cp:lastModifiedBy>Ludmila</cp:lastModifiedBy>
  <cp:revision>4</cp:revision>
  <cp:lastPrinted>2021-02-23T06:41:00Z</cp:lastPrinted>
  <dcterms:created xsi:type="dcterms:W3CDTF">2021-02-22T12:18:00Z</dcterms:created>
  <dcterms:modified xsi:type="dcterms:W3CDTF">2021-02-23T06:42:00Z</dcterms:modified>
</cp:coreProperties>
</file>