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AB" w:rsidRPr="0028281F" w:rsidRDefault="00E640AB" w:rsidP="0028281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F42125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</w:p>
    <w:p w:rsidR="00E640AB" w:rsidRPr="00AC7A95" w:rsidRDefault="00E640AB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E640AB" w:rsidRPr="00AC7A95" w:rsidRDefault="00E640AB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E640AB" w:rsidRPr="00AC7A95" w:rsidRDefault="00E640AB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E640AB" w:rsidRPr="00AC7A95" w:rsidRDefault="00E640AB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E640AB" w:rsidRPr="00AC7A95" w:rsidRDefault="00E640AB" w:rsidP="008A720F">
      <w:pPr>
        <w:pStyle w:val="Heading2"/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V</w:t>
      </w:r>
      <w:r w:rsidRPr="00AC7A95">
        <w:rPr>
          <w:szCs w:val="28"/>
        </w:rPr>
        <w:t xml:space="preserve"> сесія VIII скликання</w:t>
      </w:r>
    </w:p>
    <w:p w:rsidR="00E640AB" w:rsidRPr="00AC7A95" w:rsidRDefault="00E640AB" w:rsidP="008A720F">
      <w:pPr>
        <w:pStyle w:val="Heading2"/>
        <w:rPr>
          <w:szCs w:val="28"/>
        </w:rPr>
      </w:pPr>
    </w:p>
    <w:p w:rsidR="00E640AB" w:rsidRPr="00AC7A95" w:rsidRDefault="00E640AB" w:rsidP="008A720F">
      <w:pPr>
        <w:pStyle w:val="Heading2"/>
        <w:rPr>
          <w:szCs w:val="28"/>
        </w:rPr>
      </w:pPr>
      <w:r w:rsidRPr="00AC7A95">
        <w:rPr>
          <w:szCs w:val="28"/>
        </w:rPr>
        <w:t xml:space="preserve">РІШЕННЯ  </w:t>
      </w:r>
    </w:p>
    <w:p w:rsidR="00E640AB" w:rsidRPr="00AC7A95" w:rsidRDefault="00E640AB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461F02">
      <w:pPr>
        <w:pStyle w:val="Heading1"/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 xml:space="preserve">Про   надання дозволу  на </w:t>
      </w:r>
    </w:p>
    <w:p w:rsidR="00E640AB" w:rsidRPr="00AC7A95" w:rsidRDefault="00E640AB" w:rsidP="006F59CC">
      <w:pPr>
        <w:rPr>
          <w:rFonts w:ascii="Times New Roman" w:hAnsi="Times New Roman"/>
          <w:b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>очищення лісосмуги</w:t>
      </w:r>
    </w:p>
    <w:p w:rsidR="00E640AB" w:rsidRPr="00AC7A95" w:rsidRDefault="00E640AB" w:rsidP="00AC2B1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AC7A95">
        <w:rPr>
          <w:sz w:val="28"/>
          <w:szCs w:val="28"/>
          <w:lang w:val="uk-UA"/>
        </w:rPr>
        <w:t xml:space="preserve">Керуючись статтею 26, Закону   України  “Про  місцеве  самоврядування  в  Україні”, відповідно до </w:t>
      </w:r>
      <w:r w:rsidRPr="00AC7A95">
        <w:rPr>
          <w:sz w:val="28"/>
          <w:szCs w:val="28"/>
          <w:shd w:val="clear" w:color="auto" w:fill="FFFFFF"/>
          <w:lang w:val="uk-UA"/>
        </w:rPr>
        <w:t>статті 4 Лісового кодексу України</w:t>
      </w:r>
      <w:r>
        <w:rPr>
          <w:sz w:val="28"/>
          <w:szCs w:val="28"/>
          <w:shd w:val="clear" w:color="auto" w:fill="FFFFFF"/>
          <w:lang w:val="uk-UA"/>
        </w:rPr>
        <w:t xml:space="preserve">, з урахуванням </w:t>
      </w:r>
      <w:r w:rsidRPr="005D0105">
        <w:rPr>
          <w:color w:val="000000"/>
          <w:sz w:val="28"/>
          <w:szCs w:val="28"/>
          <w:lang w:val="uk-UA"/>
        </w:rPr>
        <w:t>Правил утримання та збереження полезахисних лісових смуг, розташованих на землях сільськогосподарського призначення, затверджених Постановою Кабінету Міністрів України від 22 липня 2020 р. № 650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AC7A95">
        <w:rPr>
          <w:sz w:val="28"/>
          <w:szCs w:val="28"/>
          <w:shd w:val="clear" w:color="auto" w:fill="FFFFFF"/>
          <w:lang w:val="uk-UA"/>
        </w:rPr>
        <w:t>розглянувши клопотання ТОВ "Салаг Агро", щодо зачищення лісосмуги,</w:t>
      </w:r>
      <w:r w:rsidRPr="00AC7A95">
        <w:rPr>
          <w:sz w:val="28"/>
          <w:szCs w:val="28"/>
          <w:lang w:val="uk-UA"/>
        </w:rPr>
        <w:t xml:space="preserve"> та</w:t>
      </w:r>
      <w:r w:rsidRPr="00AC7A95">
        <w:rPr>
          <w:rFonts w:ascii="Arial" w:hAnsi="Arial" w:cs="Arial"/>
          <w:color w:val="333333"/>
          <w:sz w:val="14"/>
          <w:szCs w:val="14"/>
          <w:shd w:val="clear" w:color="auto" w:fill="FFFFFF"/>
          <w:lang w:val="uk-UA"/>
        </w:rPr>
        <w:t xml:space="preserve"> </w:t>
      </w:r>
      <w:r w:rsidRPr="00AC7A95">
        <w:rPr>
          <w:sz w:val="28"/>
          <w:szCs w:val="28"/>
          <w:shd w:val="clear" w:color="auto" w:fill="FFFFFF"/>
          <w:lang w:val="uk-UA"/>
        </w:rPr>
        <w:t>у зв’язку з необхідністю видалення сухих дерев, що до</w:t>
      </w:r>
      <w:r>
        <w:rPr>
          <w:sz w:val="28"/>
          <w:szCs w:val="28"/>
          <w:shd w:val="clear" w:color="auto" w:fill="FFFFFF"/>
          <w:lang w:val="uk-UA"/>
        </w:rPr>
        <w:t xml:space="preserve">сягли вікової межі експлуатації, </w:t>
      </w:r>
      <w:r w:rsidRPr="00AC7A95">
        <w:rPr>
          <w:sz w:val="28"/>
          <w:szCs w:val="28"/>
          <w:shd w:val="clear" w:color="auto" w:fill="FFFFFF"/>
          <w:lang w:val="uk-UA"/>
        </w:rPr>
        <w:t>кущів, розростання яких зменшує фактичну площу оброблюваних земельних ділянок,</w:t>
      </w:r>
      <w:r w:rsidRPr="00AC7A95">
        <w:rPr>
          <w:rFonts w:ascii="Arial" w:hAnsi="Arial" w:cs="Arial"/>
          <w:color w:val="333333"/>
          <w:sz w:val="14"/>
          <w:szCs w:val="14"/>
          <w:shd w:val="clear" w:color="auto" w:fill="FFFFFF"/>
          <w:lang w:val="uk-UA"/>
        </w:rPr>
        <w:t> </w:t>
      </w:r>
      <w:r w:rsidRPr="00AC7A95">
        <w:rPr>
          <w:sz w:val="28"/>
          <w:szCs w:val="28"/>
          <w:lang w:val="uk-UA"/>
        </w:rPr>
        <w:t xml:space="preserve"> Теплицька сільська рада</w:t>
      </w:r>
      <w:r w:rsidRPr="00AC7A95">
        <w:rPr>
          <w:b/>
          <w:sz w:val="28"/>
          <w:szCs w:val="28"/>
          <w:lang w:val="uk-UA"/>
        </w:rPr>
        <w:t xml:space="preserve"> </w:t>
      </w:r>
    </w:p>
    <w:p w:rsidR="00E640AB" w:rsidRPr="00AC7A95" w:rsidRDefault="00E640AB" w:rsidP="00FF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E640AB" w:rsidRPr="00AC7A95" w:rsidRDefault="00E640AB" w:rsidP="00C356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E640AB" w:rsidRPr="00AC7A95" w:rsidRDefault="00E640AB" w:rsidP="00C356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2828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 xml:space="preserve">1.Надати ТОВ "Салаг Агро" дозвіл на зачистку від надлишкової рослинності лісосмуг, які межують з земельними ділянками, що перебувають на правах оренди ТОВ "Салаг Агро". </w:t>
      </w:r>
    </w:p>
    <w:p w:rsidR="00E640AB" w:rsidRPr="00AC7A95" w:rsidRDefault="00E640AB" w:rsidP="0028281F">
      <w:pPr>
        <w:pStyle w:val="NormalWeb"/>
        <w:shd w:val="clear" w:color="auto" w:fill="FFFFFF"/>
        <w:spacing w:before="150" w:beforeAutospacing="0" w:after="150" w:afterAutospacing="0"/>
        <w:ind w:firstLine="540"/>
        <w:jc w:val="both"/>
        <w:rPr>
          <w:sz w:val="28"/>
          <w:szCs w:val="28"/>
          <w:lang w:val="uk-UA"/>
        </w:rPr>
      </w:pPr>
      <w:r w:rsidRPr="00AC7A95">
        <w:rPr>
          <w:sz w:val="28"/>
          <w:szCs w:val="28"/>
          <w:lang w:val="uk-UA"/>
        </w:rPr>
        <w:t>2. Роботи виконувати з дотриманням правил охорони праці та техніки безпеки.</w:t>
      </w:r>
    </w:p>
    <w:p w:rsidR="00E640AB" w:rsidRPr="00AC7A95" w:rsidRDefault="00E640AB" w:rsidP="0028281F">
      <w:pPr>
        <w:pStyle w:val="NormalWeb"/>
        <w:shd w:val="clear" w:color="auto" w:fill="FFFFFF"/>
        <w:spacing w:before="150" w:beforeAutospacing="0" w:after="150" w:afterAutospacing="0"/>
        <w:ind w:firstLine="540"/>
        <w:jc w:val="both"/>
        <w:rPr>
          <w:sz w:val="28"/>
          <w:szCs w:val="28"/>
          <w:lang w:val="uk-UA"/>
        </w:rPr>
      </w:pPr>
      <w:r w:rsidRPr="00AC7A95">
        <w:rPr>
          <w:sz w:val="28"/>
          <w:szCs w:val="28"/>
          <w:lang w:val="uk-UA"/>
        </w:rPr>
        <w:t>3. Забезпечити наведення санітарного порядку в 5-денний термін після проведення робіт.</w:t>
      </w:r>
    </w:p>
    <w:p w:rsidR="00E640AB" w:rsidRPr="004419B9" w:rsidRDefault="00E640AB" w:rsidP="0028281F">
      <w:pPr>
        <w:pStyle w:val="BodyTextIndent"/>
        <w:spacing w:after="0"/>
        <w:ind w:left="0" w:firstLine="540"/>
        <w:jc w:val="both"/>
        <w:rPr>
          <w:sz w:val="28"/>
          <w:szCs w:val="28"/>
          <w:lang w:val="uk-UA"/>
        </w:rPr>
      </w:pPr>
      <w:r w:rsidRPr="00AC7A95">
        <w:rPr>
          <w:sz w:val="28"/>
          <w:szCs w:val="28"/>
          <w:lang w:val="uk-UA"/>
        </w:rPr>
        <w:t xml:space="preserve">4.Контроль за виконанням цього рішення покласти на постійну комісію </w:t>
      </w:r>
      <w:r w:rsidRPr="004419B9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E640AB" w:rsidRPr="00AC7A95" w:rsidRDefault="00E640AB" w:rsidP="00C356A0">
      <w:pPr>
        <w:pStyle w:val="BodyTextIndent"/>
        <w:tabs>
          <w:tab w:val="left" w:pos="72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E640AB" w:rsidRPr="00AC7A95" w:rsidRDefault="00E640AB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C7A95">
        <w:rPr>
          <w:rFonts w:ascii="Times New Roman" w:hAnsi="Times New Roman"/>
          <w:sz w:val="28"/>
          <w:szCs w:val="28"/>
          <w:lang w:val="uk-UA"/>
        </w:rPr>
        <w:t xml:space="preserve">    І. Леонтьєв</w:t>
      </w:r>
    </w:p>
    <w:p w:rsidR="00E640AB" w:rsidRPr="00AC7A95" w:rsidRDefault="00E640AB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640AB" w:rsidRDefault="00E640AB" w:rsidP="006B26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>17 лютого 2021 р.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640AB" w:rsidRDefault="00E640AB" w:rsidP="006B262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74</w:t>
      </w:r>
      <w:r w:rsidRPr="00AC7A95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E640AB" w:rsidRDefault="00E640AB" w:rsidP="006B26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6B26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Л. </w:t>
      </w:r>
      <w:r w:rsidRPr="00AC7A95">
        <w:rPr>
          <w:rFonts w:ascii="Times New Roman" w:hAnsi="Times New Roman"/>
          <w:sz w:val="28"/>
          <w:szCs w:val="28"/>
          <w:lang w:val="uk-UA"/>
        </w:rPr>
        <w:t>Карат</w:t>
      </w: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E640AB" w:rsidRPr="00AC7A95" w:rsidTr="003F3DDD">
        <w:tc>
          <w:tcPr>
            <w:tcW w:w="3888" w:type="dxa"/>
          </w:tcPr>
          <w:p w:rsidR="00E640AB" w:rsidRPr="00AC7A95" w:rsidRDefault="00E640A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A95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E640AB" w:rsidRPr="00AC7A95" w:rsidRDefault="00E640A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A95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E640AB" w:rsidRPr="00AC7A95" w:rsidTr="003F3DDD">
        <w:tc>
          <w:tcPr>
            <w:tcW w:w="3888" w:type="dxa"/>
          </w:tcPr>
          <w:p w:rsidR="00E640AB" w:rsidRPr="00AC7A95" w:rsidRDefault="00E640A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A95">
              <w:rPr>
                <w:rFonts w:ascii="Times New Roman" w:hAnsi="Times New Roman"/>
                <w:sz w:val="28"/>
                <w:szCs w:val="28"/>
                <w:lang w:val="uk-UA"/>
              </w:rPr>
              <w:t>ТОВ "Салаг Агро"</w:t>
            </w:r>
          </w:p>
        </w:tc>
        <w:tc>
          <w:tcPr>
            <w:tcW w:w="540" w:type="dxa"/>
          </w:tcPr>
          <w:p w:rsidR="00E640AB" w:rsidRPr="00AC7A95" w:rsidRDefault="00E640A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7A95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E640AB" w:rsidRPr="00AC7A95" w:rsidRDefault="00E640AB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AC7A95"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E640AB" w:rsidRPr="00AC7A95" w:rsidRDefault="00E640AB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0AB" w:rsidRPr="00AC7A95" w:rsidRDefault="00E640AB" w:rsidP="00AF6988">
      <w:pPr>
        <w:rPr>
          <w:rFonts w:ascii="Times New Roman" w:hAnsi="Times New Roman"/>
          <w:sz w:val="28"/>
          <w:szCs w:val="28"/>
          <w:lang w:val="uk-UA"/>
        </w:rPr>
      </w:pPr>
      <w:r w:rsidRPr="00AC7A9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E640AB" w:rsidRPr="00AC7A95" w:rsidSect="008A7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18"/>
  </w:num>
  <w:num w:numId="13">
    <w:abstractNumId w:val="22"/>
  </w:num>
  <w:num w:numId="14">
    <w:abstractNumId w:val="4"/>
  </w:num>
  <w:num w:numId="15">
    <w:abstractNumId w:val="5"/>
  </w:num>
  <w:num w:numId="16">
    <w:abstractNumId w:val="11"/>
  </w:num>
  <w:num w:numId="17">
    <w:abstractNumId w:val="19"/>
  </w:num>
  <w:num w:numId="18">
    <w:abstractNumId w:val="15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0"/>
  </w:num>
  <w:num w:numId="24">
    <w:abstractNumId w:val="17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7C84"/>
    <w:rsid w:val="00052492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5520A"/>
    <w:rsid w:val="001735BA"/>
    <w:rsid w:val="0018367E"/>
    <w:rsid w:val="00191C71"/>
    <w:rsid w:val="001A1938"/>
    <w:rsid w:val="001A755B"/>
    <w:rsid w:val="001C3ACB"/>
    <w:rsid w:val="001F27D5"/>
    <w:rsid w:val="001F6365"/>
    <w:rsid w:val="002073B6"/>
    <w:rsid w:val="002144C5"/>
    <w:rsid w:val="002155C9"/>
    <w:rsid w:val="0023415E"/>
    <w:rsid w:val="002370F7"/>
    <w:rsid w:val="00254684"/>
    <w:rsid w:val="00255B1B"/>
    <w:rsid w:val="002572B6"/>
    <w:rsid w:val="002575F0"/>
    <w:rsid w:val="0028281F"/>
    <w:rsid w:val="00294AFE"/>
    <w:rsid w:val="00294C51"/>
    <w:rsid w:val="00297E97"/>
    <w:rsid w:val="002B5ECF"/>
    <w:rsid w:val="002C4FD2"/>
    <w:rsid w:val="003125E6"/>
    <w:rsid w:val="00317A5E"/>
    <w:rsid w:val="003330A8"/>
    <w:rsid w:val="00344052"/>
    <w:rsid w:val="00363369"/>
    <w:rsid w:val="003B2F5D"/>
    <w:rsid w:val="003C3680"/>
    <w:rsid w:val="003D51A8"/>
    <w:rsid w:val="003F3DDD"/>
    <w:rsid w:val="00421922"/>
    <w:rsid w:val="0042209F"/>
    <w:rsid w:val="00425A50"/>
    <w:rsid w:val="004419B9"/>
    <w:rsid w:val="00447CBC"/>
    <w:rsid w:val="0045460D"/>
    <w:rsid w:val="004572D1"/>
    <w:rsid w:val="00461F02"/>
    <w:rsid w:val="0047724F"/>
    <w:rsid w:val="00496D92"/>
    <w:rsid w:val="004A5DF6"/>
    <w:rsid w:val="004C6B1A"/>
    <w:rsid w:val="004D2DA2"/>
    <w:rsid w:val="004E5FD6"/>
    <w:rsid w:val="004F4005"/>
    <w:rsid w:val="005275E2"/>
    <w:rsid w:val="00544D22"/>
    <w:rsid w:val="00547625"/>
    <w:rsid w:val="0056367D"/>
    <w:rsid w:val="005C7F36"/>
    <w:rsid w:val="005D0105"/>
    <w:rsid w:val="005D7FE4"/>
    <w:rsid w:val="005E20A3"/>
    <w:rsid w:val="00610965"/>
    <w:rsid w:val="00623422"/>
    <w:rsid w:val="00636DC4"/>
    <w:rsid w:val="0065439B"/>
    <w:rsid w:val="00672396"/>
    <w:rsid w:val="0068428B"/>
    <w:rsid w:val="00684506"/>
    <w:rsid w:val="0069247B"/>
    <w:rsid w:val="006A4CBF"/>
    <w:rsid w:val="006B2627"/>
    <w:rsid w:val="006C0009"/>
    <w:rsid w:val="006C577B"/>
    <w:rsid w:val="006F59CC"/>
    <w:rsid w:val="00700308"/>
    <w:rsid w:val="00703800"/>
    <w:rsid w:val="00710D93"/>
    <w:rsid w:val="00711F1C"/>
    <w:rsid w:val="007149F5"/>
    <w:rsid w:val="00725777"/>
    <w:rsid w:val="007A620F"/>
    <w:rsid w:val="007B0223"/>
    <w:rsid w:val="007D456A"/>
    <w:rsid w:val="007E34B4"/>
    <w:rsid w:val="007F6E55"/>
    <w:rsid w:val="00821D0B"/>
    <w:rsid w:val="00842D15"/>
    <w:rsid w:val="00843115"/>
    <w:rsid w:val="00847228"/>
    <w:rsid w:val="00852BA6"/>
    <w:rsid w:val="0086787D"/>
    <w:rsid w:val="00883ED5"/>
    <w:rsid w:val="00890B23"/>
    <w:rsid w:val="008A720F"/>
    <w:rsid w:val="008D71F7"/>
    <w:rsid w:val="008E20BD"/>
    <w:rsid w:val="00906C3B"/>
    <w:rsid w:val="009074B8"/>
    <w:rsid w:val="00932410"/>
    <w:rsid w:val="009415A7"/>
    <w:rsid w:val="00984D72"/>
    <w:rsid w:val="009979FB"/>
    <w:rsid w:val="009A50DA"/>
    <w:rsid w:val="009B326E"/>
    <w:rsid w:val="009C26AE"/>
    <w:rsid w:val="009E2BAF"/>
    <w:rsid w:val="009F39C7"/>
    <w:rsid w:val="00A207A7"/>
    <w:rsid w:val="00A20CA4"/>
    <w:rsid w:val="00A23FEE"/>
    <w:rsid w:val="00A35A83"/>
    <w:rsid w:val="00A45234"/>
    <w:rsid w:val="00A97507"/>
    <w:rsid w:val="00AA06E4"/>
    <w:rsid w:val="00AB4F53"/>
    <w:rsid w:val="00AB67EC"/>
    <w:rsid w:val="00AB7192"/>
    <w:rsid w:val="00AC07BF"/>
    <w:rsid w:val="00AC2B13"/>
    <w:rsid w:val="00AC7A95"/>
    <w:rsid w:val="00AF6988"/>
    <w:rsid w:val="00AF7597"/>
    <w:rsid w:val="00B04D4E"/>
    <w:rsid w:val="00B134C4"/>
    <w:rsid w:val="00B26381"/>
    <w:rsid w:val="00B30D5D"/>
    <w:rsid w:val="00B320EA"/>
    <w:rsid w:val="00B520B8"/>
    <w:rsid w:val="00B52B44"/>
    <w:rsid w:val="00B711E2"/>
    <w:rsid w:val="00B86E99"/>
    <w:rsid w:val="00B90303"/>
    <w:rsid w:val="00B97BEA"/>
    <w:rsid w:val="00BA3BCC"/>
    <w:rsid w:val="00C02C1F"/>
    <w:rsid w:val="00C356A0"/>
    <w:rsid w:val="00C46111"/>
    <w:rsid w:val="00C84C62"/>
    <w:rsid w:val="00C94669"/>
    <w:rsid w:val="00CB5E9B"/>
    <w:rsid w:val="00CC4796"/>
    <w:rsid w:val="00CE1077"/>
    <w:rsid w:val="00D02BF2"/>
    <w:rsid w:val="00D52C41"/>
    <w:rsid w:val="00D55D89"/>
    <w:rsid w:val="00D70986"/>
    <w:rsid w:val="00DA055E"/>
    <w:rsid w:val="00DB71FA"/>
    <w:rsid w:val="00DD7F96"/>
    <w:rsid w:val="00DE3463"/>
    <w:rsid w:val="00E20A7D"/>
    <w:rsid w:val="00E223AD"/>
    <w:rsid w:val="00E23BB0"/>
    <w:rsid w:val="00E252B7"/>
    <w:rsid w:val="00E26E9D"/>
    <w:rsid w:val="00E27295"/>
    <w:rsid w:val="00E55907"/>
    <w:rsid w:val="00E640AB"/>
    <w:rsid w:val="00E916D5"/>
    <w:rsid w:val="00E92620"/>
    <w:rsid w:val="00EA228F"/>
    <w:rsid w:val="00EA2F41"/>
    <w:rsid w:val="00EF72D7"/>
    <w:rsid w:val="00EF7F62"/>
    <w:rsid w:val="00F23210"/>
    <w:rsid w:val="00F268C1"/>
    <w:rsid w:val="00F33A3F"/>
    <w:rsid w:val="00F42125"/>
    <w:rsid w:val="00F65995"/>
    <w:rsid w:val="00F66530"/>
    <w:rsid w:val="00F97846"/>
    <w:rsid w:val="00FE43C4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locked/>
    <w:rsid w:val="00C3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</Pages>
  <Words>282</Words>
  <Characters>1613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11</cp:revision>
  <cp:lastPrinted>2021-02-23T06:47:00Z</cp:lastPrinted>
  <dcterms:created xsi:type="dcterms:W3CDTF">2021-02-12T14:02:00Z</dcterms:created>
  <dcterms:modified xsi:type="dcterms:W3CDTF">2021-02-23T06:48:00Z</dcterms:modified>
</cp:coreProperties>
</file>