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92F" w:rsidRPr="009316F3" w:rsidRDefault="003D292F" w:rsidP="008A720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4483D">
        <w:rPr>
          <w:rFonts w:ascii="Times New Roman" w:hAnsi="Times New Roman"/>
          <w:noProof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.75pt;height:41.25pt;visibility:visible">
            <v:imagedata r:id="rId5" o:title=""/>
          </v:shape>
        </w:pict>
      </w:r>
      <w:r w:rsidRPr="009316F3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3D292F" w:rsidRPr="009316F3" w:rsidRDefault="003D292F" w:rsidP="008A720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316F3">
        <w:rPr>
          <w:rFonts w:ascii="Times New Roman" w:hAnsi="Times New Roman"/>
          <w:b/>
          <w:sz w:val="28"/>
          <w:szCs w:val="28"/>
          <w:lang w:val="uk-UA"/>
        </w:rPr>
        <w:t xml:space="preserve">УКРАЇНА                                           </w:t>
      </w:r>
    </w:p>
    <w:p w:rsidR="003D292F" w:rsidRPr="009316F3" w:rsidRDefault="003D292F" w:rsidP="008A72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316F3">
        <w:rPr>
          <w:rFonts w:ascii="Times New Roman" w:hAnsi="Times New Roman"/>
          <w:b/>
          <w:sz w:val="28"/>
          <w:szCs w:val="28"/>
          <w:lang w:val="uk-UA"/>
        </w:rPr>
        <w:t>ТЕПЛИЦЬКА  СІЛЬСЬКА РАДА</w:t>
      </w:r>
    </w:p>
    <w:p w:rsidR="003D292F" w:rsidRPr="009316F3" w:rsidRDefault="003D292F" w:rsidP="008A72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316F3">
        <w:rPr>
          <w:rFonts w:ascii="Times New Roman" w:hAnsi="Times New Roman"/>
          <w:b/>
          <w:sz w:val="28"/>
          <w:szCs w:val="28"/>
          <w:lang w:val="uk-UA"/>
        </w:rPr>
        <w:t xml:space="preserve">АРЦИЗЬКОГО  РАЙОНУ  </w:t>
      </w:r>
    </w:p>
    <w:p w:rsidR="003D292F" w:rsidRPr="009316F3" w:rsidRDefault="003D292F" w:rsidP="008A720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316F3">
        <w:rPr>
          <w:rFonts w:ascii="Times New Roman" w:hAnsi="Times New Roman"/>
          <w:b/>
          <w:sz w:val="28"/>
          <w:szCs w:val="28"/>
          <w:lang w:val="uk-UA"/>
        </w:rPr>
        <w:t>ОДЕСЬКОЇ  ОБЛАСТІ</w:t>
      </w:r>
    </w:p>
    <w:p w:rsidR="003D292F" w:rsidRPr="009316F3" w:rsidRDefault="003D292F" w:rsidP="008A720F">
      <w:pPr>
        <w:pStyle w:val="Heading2"/>
        <w:rPr>
          <w:szCs w:val="28"/>
        </w:rPr>
      </w:pPr>
      <w:r>
        <w:rPr>
          <w:szCs w:val="28"/>
        </w:rPr>
        <w:t>I</w:t>
      </w:r>
      <w:r>
        <w:rPr>
          <w:szCs w:val="28"/>
          <w:lang w:val="en-US"/>
        </w:rPr>
        <w:t>V</w:t>
      </w:r>
      <w:r w:rsidRPr="009316F3">
        <w:rPr>
          <w:szCs w:val="28"/>
        </w:rPr>
        <w:t xml:space="preserve"> сесія VIII скликання</w:t>
      </w:r>
    </w:p>
    <w:p w:rsidR="003D292F" w:rsidRPr="009316F3" w:rsidRDefault="003D292F" w:rsidP="008A720F">
      <w:pPr>
        <w:pStyle w:val="Heading2"/>
        <w:rPr>
          <w:szCs w:val="28"/>
        </w:rPr>
      </w:pPr>
    </w:p>
    <w:p w:rsidR="003D292F" w:rsidRPr="009316F3" w:rsidRDefault="003D292F" w:rsidP="008A720F">
      <w:pPr>
        <w:pStyle w:val="Heading2"/>
        <w:rPr>
          <w:szCs w:val="28"/>
        </w:rPr>
      </w:pPr>
      <w:r w:rsidRPr="009316F3">
        <w:rPr>
          <w:szCs w:val="28"/>
        </w:rPr>
        <w:t xml:space="preserve">РІШЕННЯ  </w:t>
      </w:r>
    </w:p>
    <w:p w:rsidR="003D292F" w:rsidRPr="009316F3" w:rsidRDefault="003D292F" w:rsidP="008A720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D292F" w:rsidRDefault="003D292F" w:rsidP="001462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316F3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затвердження       кошторису</w:t>
      </w:r>
    </w:p>
    <w:p w:rsidR="003D292F" w:rsidRPr="009316F3" w:rsidRDefault="003D292F" w:rsidP="001462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Теплицької сільської територіальної </w:t>
      </w:r>
    </w:p>
    <w:p w:rsidR="003D292F" w:rsidRDefault="003D292F" w:rsidP="001462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виборчої     комісії       Болградського</w:t>
      </w:r>
    </w:p>
    <w:p w:rsidR="003D292F" w:rsidRDefault="003D292F" w:rsidP="001462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району   на    проведення  проміжних         </w:t>
      </w:r>
    </w:p>
    <w:p w:rsidR="003D292F" w:rsidRDefault="003D292F" w:rsidP="001462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виборів        депутатів      Теплицької </w:t>
      </w:r>
    </w:p>
    <w:p w:rsidR="003D292F" w:rsidRPr="000B0624" w:rsidRDefault="003D292F" w:rsidP="001462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сільської       ради        </w:t>
      </w:r>
      <w:r w:rsidRPr="009316F3">
        <w:rPr>
          <w:rFonts w:ascii="Times New Roman" w:hAnsi="Times New Roman"/>
          <w:b/>
          <w:bCs/>
          <w:sz w:val="28"/>
          <w:szCs w:val="28"/>
          <w:lang w:val="uk-UA"/>
        </w:rPr>
        <w:t>Арцизького</w:t>
      </w:r>
    </w:p>
    <w:p w:rsidR="003D292F" w:rsidRPr="009316F3" w:rsidRDefault="003D292F" w:rsidP="001462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316F3">
        <w:rPr>
          <w:rFonts w:ascii="Times New Roman" w:hAnsi="Times New Roman"/>
          <w:b/>
          <w:sz w:val="28"/>
          <w:szCs w:val="28"/>
          <w:lang w:val="uk-UA"/>
        </w:rPr>
        <w:t>району</w:t>
      </w:r>
      <w:r w:rsidRPr="009316F3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9316F3">
        <w:rPr>
          <w:rFonts w:ascii="Times New Roman" w:hAnsi="Times New Roman"/>
          <w:b/>
          <w:sz w:val="28"/>
          <w:szCs w:val="28"/>
          <w:lang w:val="uk-UA"/>
        </w:rPr>
        <w:t xml:space="preserve">Одеської </w:t>
      </w:r>
      <w:r>
        <w:rPr>
          <w:rFonts w:ascii="Times New Roman" w:hAnsi="Times New Roman"/>
          <w:b/>
          <w:sz w:val="28"/>
          <w:szCs w:val="28"/>
          <w:lang w:val="uk-UA"/>
        </w:rPr>
        <w:t>області</w:t>
      </w:r>
    </w:p>
    <w:p w:rsidR="003D292F" w:rsidRPr="009316F3" w:rsidRDefault="003D292F" w:rsidP="005D7FE4">
      <w:pPr>
        <w:rPr>
          <w:rFonts w:ascii="Times New Roman" w:hAnsi="Times New Roman"/>
          <w:sz w:val="28"/>
          <w:szCs w:val="28"/>
          <w:lang w:val="uk-UA"/>
        </w:rPr>
      </w:pPr>
    </w:p>
    <w:p w:rsidR="003D292F" w:rsidRPr="006506A4" w:rsidRDefault="003D292F" w:rsidP="006506A4">
      <w:pPr>
        <w:tabs>
          <w:tab w:val="left" w:pos="3287"/>
        </w:tabs>
        <w:ind w:firstLine="54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506A4">
        <w:rPr>
          <w:rFonts w:ascii="Times New Roman" w:hAnsi="Times New Roman"/>
          <w:sz w:val="28"/>
          <w:szCs w:val="28"/>
          <w:lang w:val="uk-UA"/>
        </w:rPr>
        <w:t xml:space="preserve">Керуючись ст.26 Закону України «Про місцеве самоврядування в Україні», відповідно до ч.3 п.2 </w:t>
      </w:r>
      <w:r w:rsidRPr="006506A4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Порядку</w:t>
      </w:r>
      <w:r w:rsidRPr="006506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06A4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фінансування виборчих комісій під час підготовки і проведення місцевих виборів</w:t>
      </w:r>
      <w:r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, затвердженого постановою Кабінету Міністрів України</w:t>
      </w:r>
      <w:r w:rsidRPr="006506A4">
        <w:rPr>
          <w:rFonts w:ascii="Times New Roman" w:hAnsi="Times New Roman"/>
          <w:sz w:val="28"/>
          <w:szCs w:val="28"/>
          <w:lang w:val="uk-UA"/>
        </w:rPr>
        <w:t>, Теплицька сільська рада</w:t>
      </w:r>
      <w:r w:rsidRPr="006506A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3D292F" w:rsidRPr="009316F3" w:rsidRDefault="003D292F" w:rsidP="001462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316F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В И Р І Ш И Л А :</w:t>
      </w:r>
    </w:p>
    <w:p w:rsidR="003D292F" w:rsidRPr="009316F3" w:rsidRDefault="003D292F" w:rsidP="00146278">
      <w:pPr>
        <w:pStyle w:val="a"/>
        <w:tabs>
          <w:tab w:val="left" w:pos="720"/>
        </w:tabs>
        <w:ind w:left="375"/>
        <w:jc w:val="both"/>
        <w:rPr>
          <w:sz w:val="28"/>
          <w:szCs w:val="28"/>
          <w:lang w:val="uk-UA"/>
        </w:rPr>
      </w:pPr>
    </w:p>
    <w:p w:rsidR="003D292F" w:rsidRPr="004E7458" w:rsidRDefault="003D292F" w:rsidP="008D6A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D6A5D"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8D6A5D">
        <w:rPr>
          <w:rFonts w:ascii="Times New Roman" w:hAnsi="Times New Roman"/>
          <w:color w:val="000000"/>
          <w:sz w:val="28"/>
          <w:szCs w:val="28"/>
          <w:lang w:val="uk-UA"/>
        </w:rPr>
        <w:t xml:space="preserve">Затвердити кошторис </w:t>
      </w:r>
      <w:r w:rsidRPr="004E7458">
        <w:rPr>
          <w:rFonts w:ascii="Times New Roman" w:hAnsi="Times New Roman"/>
          <w:sz w:val="28"/>
          <w:szCs w:val="28"/>
          <w:lang w:val="uk-UA"/>
        </w:rPr>
        <w:t xml:space="preserve">Теплицької сільської територіальної виборчої     комісії на проведення проміжних виборів депутатів Теплицької сільської ради </w:t>
      </w:r>
      <w:r w:rsidRPr="004E7458">
        <w:rPr>
          <w:rFonts w:ascii="Times New Roman" w:hAnsi="Times New Roman"/>
          <w:bCs/>
          <w:sz w:val="28"/>
          <w:szCs w:val="28"/>
          <w:lang w:val="uk-UA"/>
        </w:rPr>
        <w:t>Арцизького</w:t>
      </w:r>
      <w:r w:rsidRPr="004E7458">
        <w:rPr>
          <w:rFonts w:ascii="Times New Roman" w:hAnsi="Times New Roman"/>
          <w:sz w:val="28"/>
          <w:szCs w:val="28"/>
          <w:lang w:val="uk-UA"/>
        </w:rPr>
        <w:t xml:space="preserve"> району  Одеської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в сумі 114470,0 грн.</w:t>
      </w:r>
      <w:r w:rsidRPr="004E745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(додається).</w:t>
      </w:r>
    </w:p>
    <w:p w:rsidR="003D292F" w:rsidRPr="008D6A5D" w:rsidRDefault="003D292F" w:rsidP="002B1DD2">
      <w:pPr>
        <w:pStyle w:val="a"/>
        <w:tabs>
          <w:tab w:val="left" w:pos="720"/>
        </w:tabs>
        <w:ind w:left="0" w:firstLine="540"/>
        <w:jc w:val="both"/>
        <w:rPr>
          <w:sz w:val="28"/>
          <w:szCs w:val="28"/>
          <w:lang w:val="uk-UA"/>
        </w:rPr>
      </w:pPr>
    </w:p>
    <w:p w:rsidR="003D292F" w:rsidRPr="009316F3" w:rsidRDefault="003D292F" w:rsidP="002B1DD2">
      <w:pPr>
        <w:pStyle w:val="a"/>
        <w:tabs>
          <w:tab w:val="left" w:pos="720"/>
        </w:tabs>
        <w:ind w:left="0"/>
        <w:jc w:val="both"/>
        <w:rPr>
          <w:sz w:val="28"/>
          <w:szCs w:val="28"/>
          <w:lang w:val="uk-UA"/>
        </w:rPr>
      </w:pPr>
      <w:r w:rsidRPr="009316F3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Г</w:t>
      </w:r>
      <w:r w:rsidRPr="009316F3">
        <w:rPr>
          <w:sz w:val="28"/>
          <w:szCs w:val="28"/>
          <w:lang w:val="uk-UA"/>
        </w:rPr>
        <w:t xml:space="preserve">оловному бухгалтеру Теплицької  сільської ради Є. Кістол, провести </w:t>
      </w:r>
      <w:r>
        <w:rPr>
          <w:sz w:val="28"/>
          <w:szCs w:val="28"/>
          <w:lang w:val="uk-UA"/>
        </w:rPr>
        <w:t xml:space="preserve">відповідні </w:t>
      </w:r>
      <w:r w:rsidRPr="009316F3">
        <w:rPr>
          <w:sz w:val="28"/>
          <w:szCs w:val="28"/>
          <w:lang w:val="uk-UA"/>
        </w:rPr>
        <w:t>розрахунки.</w:t>
      </w:r>
    </w:p>
    <w:p w:rsidR="003D292F" w:rsidRDefault="003D292F" w:rsidP="00D1267A">
      <w:pPr>
        <w:pStyle w:val="BodyTextIndent"/>
        <w:spacing w:after="0"/>
        <w:ind w:left="0"/>
        <w:jc w:val="both"/>
        <w:rPr>
          <w:sz w:val="28"/>
          <w:szCs w:val="28"/>
          <w:lang w:val="uk-UA"/>
        </w:rPr>
      </w:pPr>
    </w:p>
    <w:p w:rsidR="003D292F" w:rsidRPr="009316F3" w:rsidRDefault="003D292F" w:rsidP="00D1267A">
      <w:pPr>
        <w:pStyle w:val="BodyTextIndent"/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9316F3">
        <w:rPr>
          <w:sz w:val="28"/>
          <w:szCs w:val="28"/>
          <w:lang w:val="uk-UA"/>
        </w:rPr>
        <w:t>.Контроль за виконанням даного рішення покласти на постійну комісію з питань фінансів, планування місцевого бюджету, соціально-економічного розвитку, земельної реформи та охорони навколишнього середовища .</w:t>
      </w:r>
    </w:p>
    <w:p w:rsidR="003D292F" w:rsidRPr="009316F3" w:rsidRDefault="003D292F" w:rsidP="00D126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292F" w:rsidRPr="009316F3" w:rsidRDefault="003D292F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9316F3">
        <w:rPr>
          <w:rFonts w:ascii="Times New Roman" w:hAnsi="Times New Roman"/>
          <w:sz w:val="28"/>
          <w:szCs w:val="28"/>
          <w:lang w:val="uk-UA"/>
        </w:rPr>
        <w:t>Сільський голова                                                              І. Леонтьєв</w:t>
      </w:r>
    </w:p>
    <w:p w:rsidR="003D292F" w:rsidRPr="009316F3" w:rsidRDefault="003D292F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3D292F" w:rsidRPr="009316F3" w:rsidRDefault="003D292F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9316F3">
        <w:rPr>
          <w:rFonts w:ascii="Times New Roman" w:hAnsi="Times New Roman"/>
          <w:sz w:val="28"/>
          <w:szCs w:val="28"/>
          <w:lang w:val="uk-UA"/>
        </w:rPr>
        <w:t>17 лютого 2021 р.</w:t>
      </w:r>
    </w:p>
    <w:p w:rsidR="003D292F" w:rsidRPr="009316F3" w:rsidRDefault="003D292F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№ 60</w:t>
      </w:r>
      <w:r w:rsidRPr="009316F3">
        <w:rPr>
          <w:rFonts w:ascii="Times New Roman" w:hAnsi="Times New Roman"/>
          <w:sz w:val="28"/>
          <w:szCs w:val="28"/>
          <w:lang w:val="uk-UA"/>
        </w:rPr>
        <w:t xml:space="preserve">-VІIІ      </w:t>
      </w:r>
    </w:p>
    <w:p w:rsidR="003D292F" w:rsidRPr="009316F3" w:rsidRDefault="003D292F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3D292F" w:rsidRPr="009316F3" w:rsidRDefault="003D292F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3D292F" w:rsidRDefault="003D292F" w:rsidP="00AF6988">
      <w:pPr>
        <w:rPr>
          <w:rFonts w:ascii="Times New Roman" w:hAnsi="Times New Roman"/>
          <w:sz w:val="28"/>
          <w:szCs w:val="28"/>
          <w:lang w:val="uk-UA"/>
        </w:rPr>
      </w:pPr>
      <w:r w:rsidRPr="009316F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D292F" w:rsidRPr="00CC27ED" w:rsidRDefault="003D292F" w:rsidP="00EE5BB6">
      <w:pPr>
        <w:rPr>
          <w:rFonts w:ascii="Times New Roman" w:hAnsi="Times New Roman"/>
          <w:sz w:val="28"/>
          <w:szCs w:val="28"/>
          <w:lang w:val="uk-UA"/>
        </w:rPr>
      </w:pPr>
      <w:r w:rsidRPr="00CC27ED">
        <w:rPr>
          <w:rFonts w:ascii="Times New Roman" w:hAnsi="Times New Roman"/>
          <w:sz w:val="28"/>
          <w:szCs w:val="28"/>
          <w:lang w:val="uk-UA"/>
        </w:rPr>
        <w:t>Секретар сільської ради                                                 Л. В. Карат</w:t>
      </w:r>
    </w:p>
    <w:p w:rsidR="003D292F" w:rsidRPr="00CC27ED" w:rsidRDefault="003D292F" w:rsidP="00EE5BB6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C27ED">
        <w:rPr>
          <w:rFonts w:ascii="Times New Roman" w:hAnsi="Times New Roman"/>
          <w:b/>
          <w:sz w:val="28"/>
          <w:szCs w:val="28"/>
          <w:lang w:val="uk-UA"/>
        </w:rPr>
        <w:t xml:space="preserve">                    Розсилка: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3888"/>
        <w:gridCol w:w="540"/>
      </w:tblGrid>
      <w:tr w:rsidR="003D292F" w:rsidRPr="00CC27ED" w:rsidTr="00481200">
        <w:tc>
          <w:tcPr>
            <w:tcW w:w="3888" w:type="dxa"/>
          </w:tcPr>
          <w:p w:rsidR="003D292F" w:rsidRPr="00CC27ED" w:rsidRDefault="003D292F" w:rsidP="0048120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27ED">
              <w:rPr>
                <w:rFonts w:ascii="Times New Roman" w:hAnsi="Times New Roman"/>
                <w:sz w:val="28"/>
                <w:szCs w:val="28"/>
                <w:lang w:val="uk-UA"/>
              </w:rPr>
              <w:t>Сільська рада</w:t>
            </w:r>
          </w:p>
        </w:tc>
        <w:tc>
          <w:tcPr>
            <w:tcW w:w="540" w:type="dxa"/>
          </w:tcPr>
          <w:p w:rsidR="003D292F" w:rsidRPr="00CC27ED" w:rsidRDefault="003D292F" w:rsidP="0048120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27ED"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  <w:tr w:rsidR="003D292F" w:rsidRPr="00CC27ED" w:rsidTr="00481200">
        <w:tc>
          <w:tcPr>
            <w:tcW w:w="3888" w:type="dxa"/>
          </w:tcPr>
          <w:p w:rsidR="003D292F" w:rsidRPr="00CC27ED" w:rsidRDefault="003D292F" w:rsidP="0048120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27ED">
              <w:rPr>
                <w:rFonts w:ascii="Times New Roman" w:hAnsi="Times New Roman"/>
                <w:sz w:val="28"/>
                <w:szCs w:val="28"/>
                <w:lang w:val="uk-UA"/>
              </w:rPr>
              <w:t>Теплицька сільська територіальна виборча комісія</w:t>
            </w:r>
          </w:p>
        </w:tc>
        <w:tc>
          <w:tcPr>
            <w:tcW w:w="540" w:type="dxa"/>
          </w:tcPr>
          <w:p w:rsidR="003D292F" w:rsidRPr="00CC27ED" w:rsidRDefault="003D292F" w:rsidP="0048120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27ED"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  <w:tr w:rsidR="003D292F" w:rsidRPr="00CC27ED" w:rsidTr="00481200">
        <w:tc>
          <w:tcPr>
            <w:tcW w:w="3888" w:type="dxa"/>
          </w:tcPr>
          <w:p w:rsidR="003D292F" w:rsidRPr="00CC27ED" w:rsidRDefault="003D292F" w:rsidP="0048120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 бухгалтерського обліку</w:t>
            </w:r>
          </w:p>
        </w:tc>
        <w:tc>
          <w:tcPr>
            <w:tcW w:w="540" w:type="dxa"/>
          </w:tcPr>
          <w:p w:rsidR="003D292F" w:rsidRPr="00CC27ED" w:rsidRDefault="003D292F" w:rsidP="0048120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</w:tbl>
    <w:p w:rsidR="003D292F" w:rsidRPr="00CC27ED" w:rsidRDefault="003D292F" w:rsidP="00EE5BB6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3D292F" w:rsidRPr="00CC27ED" w:rsidRDefault="003D292F" w:rsidP="00EE5BB6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3D292F" w:rsidRPr="00CC27ED" w:rsidRDefault="003D292F" w:rsidP="00EE5BB6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3D292F" w:rsidRDefault="003D292F" w:rsidP="00EE5BB6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C27ED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</w:t>
      </w:r>
    </w:p>
    <w:p w:rsidR="003D292F" w:rsidRDefault="003D292F" w:rsidP="00EE5BB6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3D292F" w:rsidRPr="00CC27ED" w:rsidRDefault="003D292F" w:rsidP="00EE5BB6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</w:t>
      </w:r>
      <w:r w:rsidRPr="00CC27ED">
        <w:rPr>
          <w:rFonts w:ascii="Times New Roman" w:hAnsi="Times New Roman"/>
          <w:b/>
          <w:sz w:val="28"/>
          <w:szCs w:val="28"/>
          <w:lang w:val="uk-UA"/>
        </w:rPr>
        <w:t xml:space="preserve"> ________</w:t>
      </w:r>
    </w:p>
    <w:p w:rsidR="003D292F" w:rsidRPr="00CC27ED" w:rsidRDefault="003D292F" w:rsidP="00EE5BB6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C27ED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3</w:t>
      </w:r>
      <w:r w:rsidRPr="00CC27E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D292F" w:rsidRPr="00925A45" w:rsidRDefault="003D292F" w:rsidP="00EE5BB6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D292F" w:rsidRPr="00925A45" w:rsidRDefault="003D292F" w:rsidP="00EE5BB6">
      <w:pPr>
        <w:tabs>
          <w:tab w:val="left" w:pos="6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25A45">
        <w:rPr>
          <w:rFonts w:ascii="Times New Roman" w:hAnsi="Times New Roman"/>
          <w:b/>
          <w:sz w:val="28"/>
          <w:szCs w:val="28"/>
          <w:lang w:val="uk-UA"/>
        </w:rPr>
        <w:t xml:space="preserve">                    </w:t>
      </w:r>
    </w:p>
    <w:p w:rsidR="003D292F" w:rsidRPr="009316F3" w:rsidRDefault="003D292F" w:rsidP="00AF6988">
      <w:pPr>
        <w:rPr>
          <w:rFonts w:ascii="Times New Roman" w:hAnsi="Times New Roman"/>
          <w:sz w:val="28"/>
          <w:szCs w:val="28"/>
          <w:lang w:val="uk-UA"/>
        </w:rPr>
      </w:pPr>
    </w:p>
    <w:sectPr w:rsidR="003D292F" w:rsidRPr="009316F3" w:rsidSect="004C3D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68F"/>
    <w:multiLevelType w:val="hybridMultilevel"/>
    <w:tmpl w:val="AAAC1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1770DF"/>
    <w:multiLevelType w:val="hybridMultilevel"/>
    <w:tmpl w:val="9238DCA8"/>
    <w:lvl w:ilvl="0" w:tplc="DF1A852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D9425EC"/>
    <w:multiLevelType w:val="multilevel"/>
    <w:tmpl w:val="A0B246C8"/>
    <w:lvl w:ilvl="0">
      <w:start w:val="1"/>
      <w:numFmt w:val="decimal"/>
      <w:lvlText w:val="%1."/>
      <w:lvlJc w:val="left"/>
      <w:pPr>
        <w:ind w:left="73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cs="Times New Roman" w:hint="default"/>
      </w:rPr>
    </w:lvl>
  </w:abstractNum>
  <w:abstractNum w:abstractNumId="3">
    <w:nsid w:val="0ED81C79"/>
    <w:multiLevelType w:val="hybridMultilevel"/>
    <w:tmpl w:val="20223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33C2631"/>
    <w:multiLevelType w:val="singleLevel"/>
    <w:tmpl w:val="DF94C738"/>
    <w:lvl w:ilvl="0">
      <w:start w:val="4"/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5">
    <w:nsid w:val="1A9A42E4"/>
    <w:multiLevelType w:val="hybridMultilevel"/>
    <w:tmpl w:val="2B305FE8"/>
    <w:lvl w:ilvl="0" w:tplc="4D7864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>
    <w:nsid w:val="1DD93AD1"/>
    <w:multiLevelType w:val="hybridMultilevel"/>
    <w:tmpl w:val="213ECEE2"/>
    <w:lvl w:ilvl="0" w:tplc="D6644C6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76A42DE"/>
    <w:multiLevelType w:val="hybridMultilevel"/>
    <w:tmpl w:val="10A87588"/>
    <w:lvl w:ilvl="0" w:tplc="1FE4C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8B014E9"/>
    <w:multiLevelType w:val="hybridMultilevel"/>
    <w:tmpl w:val="F4AE5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C5A3C1C"/>
    <w:multiLevelType w:val="hybridMultilevel"/>
    <w:tmpl w:val="BD7848C4"/>
    <w:lvl w:ilvl="0" w:tplc="4410980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CD81415"/>
    <w:multiLevelType w:val="multilevel"/>
    <w:tmpl w:val="5290A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2FA80555"/>
    <w:multiLevelType w:val="hybridMultilevel"/>
    <w:tmpl w:val="84AE7ED8"/>
    <w:lvl w:ilvl="0" w:tplc="0419000F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  <w:rPr>
        <w:rFonts w:cs="Times New Roman"/>
      </w:rPr>
    </w:lvl>
  </w:abstractNum>
  <w:abstractNum w:abstractNumId="12">
    <w:nsid w:val="2FB333C2"/>
    <w:multiLevelType w:val="hybridMultilevel"/>
    <w:tmpl w:val="B5449786"/>
    <w:lvl w:ilvl="0" w:tplc="F50A089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32076354"/>
    <w:multiLevelType w:val="hybridMultilevel"/>
    <w:tmpl w:val="18109F4E"/>
    <w:lvl w:ilvl="0" w:tplc="30DEFD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4">
    <w:nsid w:val="3C8E41CC"/>
    <w:multiLevelType w:val="hybridMultilevel"/>
    <w:tmpl w:val="211EF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4135982"/>
    <w:multiLevelType w:val="hybridMultilevel"/>
    <w:tmpl w:val="08C4A6A2"/>
    <w:lvl w:ilvl="0" w:tplc="7FDA2F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3C4070"/>
    <w:multiLevelType w:val="hybridMultilevel"/>
    <w:tmpl w:val="9CB44584"/>
    <w:lvl w:ilvl="0" w:tplc="7F742C1E">
      <w:start w:val="1"/>
      <w:numFmt w:val="bullet"/>
      <w:lvlText w:val="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7">
    <w:nsid w:val="4D906298"/>
    <w:multiLevelType w:val="hybridMultilevel"/>
    <w:tmpl w:val="E654D7DE"/>
    <w:lvl w:ilvl="0" w:tplc="4926988E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39D76F5"/>
    <w:multiLevelType w:val="hybridMultilevel"/>
    <w:tmpl w:val="829AD12A"/>
    <w:lvl w:ilvl="0" w:tplc="A19421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9">
    <w:nsid w:val="55CA5D3C"/>
    <w:multiLevelType w:val="hybridMultilevel"/>
    <w:tmpl w:val="F9747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6A00D9E"/>
    <w:multiLevelType w:val="hybridMultilevel"/>
    <w:tmpl w:val="F86CD258"/>
    <w:lvl w:ilvl="0" w:tplc="FFFFFFFF">
      <w:start w:val="3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1">
    <w:nsid w:val="590263F0"/>
    <w:multiLevelType w:val="multilevel"/>
    <w:tmpl w:val="5A783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5CF72F2A"/>
    <w:multiLevelType w:val="hybridMultilevel"/>
    <w:tmpl w:val="CEC4E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1820F3A"/>
    <w:multiLevelType w:val="hybridMultilevel"/>
    <w:tmpl w:val="08389C04"/>
    <w:lvl w:ilvl="0" w:tplc="54862B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62B470F6"/>
    <w:multiLevelType w:val="multilevel"/>
    <w:tmpl w:val="333A9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72C94828"/>
    <w:multiLevelType w:val="hybridMultilevel"/>
    <w:tmpl w:val="D17AC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6">
    <w:nsid w:val="730B46AA"/>
    <w:multiLevelType w:val="hybridMultilevel"/>
    <w:tmpl w:val="7FB4BC58"/>
    <w:lvl w:ilvl="0" w:tplc="9D60D574">
      <w:start w:val="12"/>
      <w:numFmt w:val="decimal"/>
      <w:lvlText w:val="%1.."/>
      <w:lvlJc w:val="left"/>
      <w:pPr>
        <w:tabs>
          <w:tab w:val="num" w:pos="108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38B7F78"/>
    <w:multiLevelType w:val="hybridMultilevel"/>
    <w:tmpl w:val="F94C8DB2"/>
    <w:lvl w:ilvl="0" w:tplc="A0F6A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73575E9"/>
    <w:multiLevelType w:val="hybridMultilevel"/>
    <w:tmpl w:val="DCEE443A"/>
    <w:lvl w:ilvl="0" w:tplc="0A7474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3"/>
  </w:num>
  <w:num w:numId="7">
    <w:abstractNumId w:val="24"/>
  </w:num>
  <w:num w:numId="8">
    <w:abstractNumId w:val="20"/>
  </w:num>
  <w:num w:numId="9">
    <w:abstractNumId w:val="10"/>
  </w:num>
  <w:num w:numId="10">
    <w:abstractNumId w:val="12"/>
  </w:num>
  <w:num w:numId="11">
    <w:abstractNumId w:val="15"/>
  </w:num>
  <w:num w:numId="12">
    <w:abstractNumId w:val="22"/>
  </w:num>
  <w:num w:numId="13">
    <w:abstractNumId w:val="26"/>
  </w:num>
  <w:num w:numId="14">
    <w:abstractNumId w:val="5"/>
  </w:num>
  <w:num w:numId="15">
    <w:abstractNumId w:val="7"/>
  </w:num>
  <w:num w:numId="16">
    <w:abstractNumId w:val="14"/>
  </w:num>
  <w:num w:numId="17">
    <w:abstractNumId w:val="23"/>
  </w:num>
  <w:num w:numId="18">
    <w:abstractNumId w:val="19"/>
  </w:num>
  <w:num w:numId="19">
    <w:abstractNumId w:val="27"/>
  </w:num>
  <w:num w:numId="20">
    <w:abstractNumId w:val="28"/>
  </w:num>
  <w:num w:numId="21">
    <w:abstractNumId w:val="18"/>
  </w:num>
  <w:num w:numId="22">
    <w:abstractNumId w:val="17"/>
  </w:num>
  <w:num w:numId="23">
    <w:abstractNumId w:val="0"/>
  </w:num>
  <w:num w:numId="24">
    <w:abstractNumId w:val="21"/>
  </w:num>
  <w:num w:numId="25">
    <w:abstractNumId w:val="4"/>
  </w:num>
  <w:num w:numId="26">
    <w:abstractNumId w:val="8"/>
  </w:num>
  <w:num w:numId="27">
    <w:abstractNumId w:val="2"/>
  </w:num>
  <w:num w:numId="28">
    <w:abstractNumId w:val="11"/>
  </w:num>
  <w:num w:numId="29">
    <w:abstractNumId w:val="16"/>
  </w:num>
  <w:num w:numId="3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1922"/>
    <w:rsid w:val="0000632E"/>
    <w:rsid w:val="00047C84"/>
    <w:rsid w:val="0009457B"/>
    <w:rsid w:val="000A0380"/>
    <w:rsid w:val="000A3197"/>
    <w:rsid w:val="000A4E57"/>
    <w:rsid w:val="000B0624"/>
    <w:rsid w:val="000B34A9"/>
    <w:rsid w:val="000D0294"/>
    <w:rsid w:val="000D6AA9"/>
    <w:rsid w:val="001026D8"/>
    <w:rsid w:val="00112294"/>
    <w:rsid w:val="00122E47"/>
    <w:rsid w:val="00130568"/>
    <w:rsid w:val="00140915"/>
    <w:rsid w:val="00146278"/>
    <w:rsid w:val="0015520A"/>
    <w:rsid w:val="0016347D"/>
    <w:rsid w:val="0018367E"/>
    <w:rsid w:val="00191C71"/>
    <w:rsid w:val="001A1938"/>
    <w:rsid w:val="001A755B"/>
    <w:rsid w:val="001C3ACB"/>
    <w:rsid w:val="001F27D5"/>
    <w:rsid w:val="001F6365"/>
    <w:rsid w:val="002073B6"/>
    <w:rsid w:val="0023415E"/>
    <w:rsid w:val="002369A9"/>
    <w:rsid w:val="002370F7"/>
    <w:rsid w:val="0024483D"/>
    <w:rsid w:val="00254684"/>
    <w:rsid w:val="00255B1B"/>
    <w:rsid w:val="002572B6"/>
    <w:rsid w:val="002575F0"/>
    <w:rsid w:val="002840BD"/>
    <w:rsid w:val="00285FA9"/>
    <w:rsid w:val="002870C0"/>
    <w:rsid w:val="00287AE3"/>
    <w:rsid w:val="00294AFE"/>
    <w:rsid w:val="00294C51"/>
    <w:rsid w:val="00297E97"/>
    <w:rsid w:val="002B1DD2"/>
    <w:rsid w:val="002B5ECF"/>
    <w:rsid w:val="002C4FD2"/>
    <w:rsid w:val="002D6C8B"/>
    <w:rsid w:val="002E41DA"/>
    <w:rsid w:val="003125E6"/>
    <w:rsid w:val="0032435A"/>
    <w:rsid w:val="003330A8"/>
    <w:rsid w:val="00371B1C"/>
    <w:rsid w:val="00391B35"/>
    <w:rsid w:val="003B2F5D"/>
    <w:rsid w:val="003B791B"/>
    <w:rsid w:val="003C1AB4"/>
    <w:rsid w:val="003D292F"/>
    <w:rsid w:val="003F3DDD"/>
    <w:rsid w:val="00421922"/>
    <w:rsid w:val="00425A50"/>
    <w:rsid w:val="004330B0"/>
    <w:rsid w:val="00440C27"/>
    <w:rsid w:val="004419B9"/>
    <w:rsid w:val="0045460D"/>
    <w:rsid w:val="004551B6"/>
    <w:rsid w:val="004572D1"/>
    <w:rsid w:val="00461F02"/>
    <w:rsid w:val="004752EC"/>
    <w:rsid w:val="0047724F"/>
    <w:rsid w:val="00481200"/>
    <w:rsid w:val="004A5DF6"/>
    <w:rsid w:val="004C3DCC"/>
    <w:rsid w:val="004C6B1A"/>
    <w:rsid w:val="004D2DA2"/>
    <w:rsid w:val="004E5FD6"/>
    <w:rsid w:val="004E7458"/>
    <w:rsid w:val="004F4005"/>
    <w:rsid w:val="0051208F"/>
    <w:rsid w:val="005275E2"/>
    <w:rsid w:val="005369A0"/>
    <w:rsid w:val="00544D22"/>
    <w:rsid w:val="00547625"/>
    <w:rsid w:val="005520B9"/>
    <w:rsid w:val="0056367D"/>
    <w:rsid w:val="005713EF"/>
    <w:rsid w:val="00575239"/>
    <w:rsid w:val="00575FF7"/>
    <w:rsid w:val="00594D51"/>
    <w:rsid w:val="005C7F36"/>
    <w:rsid w:val="005D7FE4"/>
    <w:rsid w:val="005E20A3"/>
    <w:rsid w:val="005F612E"/>
    <w:rsid w:val="00610965"/>
    <w:rsid w:val="00623422"/>
    <w:rsid w:val="006506A4"/>
    <w:rsid w:val="0065439B"/>
    <w:rsid w:val="00672396"/>
    <w:rsid w:val="00683A1D"/>
    <w:rsid w:val="0068428B"/>
    <w:rsid w:val="00684506"/>
    <w:rsid w:val="00692F40"/>
    <w:rsid w:val="006A4CBF"/>
    <w:rsid w:val="006C577B"/>
    <w:rsid w:val="00700308"/>
    <w:rsid w:val="007105EE"/>
    <w:rsid w:val="00710D93"/>
    <w:rsid w:val="00711F1C"/>
    <w:rsid w:val="007149F5"/>
    <w:rsid w:val="00725777"/>
    <w:rsid w:val="00782F02"/>
    <w:rsid w:val="007A5352"/>
    <w:rsid w:val="007A620F"/>
    <w:rsid w:val="007B0223"/>
    <w:rsid w:val="007D456A"/>
    <w:rsid w:val="007E266D"/>
    <w:rsid w:val="007E34B4"/>
    <w:rsid w:val="007F6E55"/>
    <w:rsid w:val="00800A8C"/>
    <w:rsid w:val="00801A1D"/>
    <w:rsid w:val="00821D0B"/>
    <w:rsid w:val="00842D15"/>
    <w:rsid w:val="00843115"/>
    <w:rsid w:val="00843F8B"/>
    <w:rsid w:val="008456AC"/>
    <w:rsid w:val="00847228"/>
    <w:rsid w:val="00852BA6"/>
    <w:rsid w:val="0086298B"/>
    <w:rsid w:val="0086728C"/>
    <w:rsid w:val="0086787D"/>
    <w:rsid w:val="00883ED5"/>
    <w:rsid w:val="008A720F"/>
    <w:rsid w:val="008C20E2"/>
    <w:rsid w:val="008D6A5D"/>
    <w:rsid w:val="008D71F7"/>
    <w:rsid w:val="008E20BD"/>
    <w:rsid w:val="008F2D2C"/>
    <w:rsid w:val="00902C05"/>
    <w:rsid w:val="00902EF2"/>
    <w:rsid w:val="00906C3B"/>
    <w:rsid w:val="009074B8"/>
    <w:rsid w:val="00922ED1"/>
    <w:rsid w:val="00925A45"/>
    <w:rsid w:val="009316F3"/>
    <w:rsid w:val="00932410"/>
    <w:rsid w:val="00937589"/>
    <w:rsid w:val="009415A7"/>
    <w:rsid w:val="00946AED"/>
    <w:rsid w:val="009678F7"/>
    <w:rsid w:val="00973031"/>
    <w:rsid w:val="00984D72"/>
    <w:rsid w:val="009979FB"/>
    <w:rsid w:val="009A50DA"/>
    <w:rsid w:val="009B326E"/>
    <w:rsid w:val="009C26AE"/>
    <w:rsid w:val="009E2BAF"/>
    <w:rsid w:val="009F39C7"/>
    <w:rsid w:val="00A207A7"/>
    <w:rsid w:val="00A20CA4"/>
    <w:rsid w:val="00A23FEE"/>
    <w:rsid w:val="00A35A83"/>
    <w:rsid w:val="00A45234"/>
    <w:rsid w:val="00A46936"/>
    <w:rsid w:val="00A97507"/>
    <w:rsid w:val="00AA06E4"/>
    <w:rsid w:val="00AB4F53"/>
    <w:rsid w:val="00AB7192"/>
    <w:rsid w:val="00AC07BF"/>
    <w:rsid w:val="00AF6988"/>
    <w:rsid w:val="00AF7597"/>
    <w:rsid w:val="00B02857"/>
    <w:rsid w:val="00B04D4E"/>
    <w:rsid w:val="00B134C4"/>
    <w:rsid w:val="00B26381"/>
    <w:rsid w:val="00B30D5D"/>
    <w:rsid w:val="00B320EA"/>
    <w:rsid w:val="00B520B8"/>
    <w:rsid w:val="00B52B44"/>
    <w:rsid w:val="00B62C87"/>
    <w:rsid w:val="00B711E2"/>
    <w:rsid w:val="00B90303"/>
    <w:rsid w:val="00B97BEA"/>
    <w:rsid w:val="00BA3BCC"/>
    <w:rsid w:val="00BC2509"/>
    <w:rsid w:val="00C02C1F"/>
    <w:rsid w:val="00C1053F"/>
    <w:rsid w:val="00C356A0"/>
    <w:rsid w:val="00C46111"/>
    <w:rsid w:val="00C67266"/>
    <w:rsid w:val="00C84C62"/>
    <w:rsid w:val="00C94669"/>
    <w:rsid w:val="00CA7A51"/>
    <w:rsid w:val="00CB5E9B"/>
    <w:rsid w:val="00CC27ED"/>
    <w:rsid w:val="00CC424C"/>
    <w:rsid w:val="00CC4796"/>
    <w:rsid w:val="00CE1077"/>
    <w:rsid w:val="00D02BF2"/>
    <w:rsid w:val="00D1267A"/>
    <w:rsid w:val="00D31513"/>
    <w:rsid w:val="00D51B11"/>
    <w:rsid w:val="00D52C41"/>
    <w:rsid w:val="00D55D89"/>
    <w:rsid w:val="00D70634"/>
    <w:rsid w:val="00D70986"/>
    <w:rsid w:val="00DA055E"/>
    <w:rsid w:val="00DB71FA"/>
    <w:rsid w:val="00DC6347"/>
    <w:rsid w:val="00DD32C1"/>
    <w:rsid w:val="00DE3463"/>
    <w:rsid w:val="00DF5903"/>
    <w:rsid w:val="00E13205"/>
    <w:rsid w:val="00E20A7D"/>
    <w:rsid w:val="00E223AD"/>
    <w:rsid w:val="00E23BB0"/>
    <w:rsid w:val="00E252B7"/>
    <w:rsid w:val="00E27295"/>
    <w:rsid w:val="00E45075"/>
    <w:rsid w:val="00E55907"/>
    <w:rsid w:val="00E747E5"/>
    <w:rsid w:val="00E916D5"/>
    <w:rsid w:val="00EA228F"/>
    <w:rsid w:val="00EA2F41"/>
    <w:rsid w:val="00EB1D38"/>
    <w:rsid w:val="00ED3E41"/>
    <w:rsid w:val="00EE5BB6"/>
    <w:rsid w:val="00EF6763"/>
    <w:rsid w:val="00EF7F62"/>
    <w:rsid w:val="00F23210"/>
    <w:rsid w:val="00F268C1"/>
    <w:rsid w:val="00F31FA8"/>
    <w:rsid w:val="00F33A3F"/>
    <w:rsid w:val="00F66530"/>
    <w:rsid w:val="00F97846"/>
    <w:rsid w:val="00FA3BB0"/>
    <w:rsid w:val="00FF3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134C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42192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21922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21922"/>
    <w:pPr>
      <w:keepNext/>
      <w:spacing w:after="0" w:line="240" w:lineRule="auto"/>
      <w:outlineLvl w:val="2"/>
    </w:pPr>
    <w:rPr>
      <w:rFonts w:ascii="Times New Roman" w:hAnsi="Times New Roman"/>
      <w:sz w:val="28"/>
      <w:szCs w:val="24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21922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1922"/>
    <w:pPr>
      <w:keepNext/>
      <w:spacing w:after="0" w:line="240" w:lineRule="auto"/>
      <w:ind w:left="480"/>
      <w:outlineLvl w:val="5"/>
    </w:pPr>
    <w:rPr>
      <w:rFonts w:ascii="Times New Roman" w:hAnsi="Times New Roman"/>
      <w:sz w:val="28"/>
      <w:szCs w:val="24"/>
      <w:lang w:val="uk-U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21922"/>
    <w:pPr>
      <w:keepNext/>
      <w:spacing w:after="0" w:line="240" w:lineRule="auto"/>
      <w:ind w:left="708" w:firstLine="708"/>
      <w:outlineLvl w:val="6"/>
    </w:pPr>
    <w:rPr>
      <w:rFonts w:ascii="Times New Roman" w:hAnsi="Times New Roman"/>
      <w:color w:val="FF0000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1922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21922"/>
    <w:rPr>
      <w:rFonts w:ascii="Times New Roman" w:hAnsi="Times New Roman" w:cs="Times New Roman"/>
      <w:b/>
      <w:bCs/>
      <w:sz w:val="24"/>
      <w:szCs w:val="24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21922"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421922"/>
    <w:rPr>
      <w:rFonts w:ascii="Times New Roman" w:hAnsi="Times New Roman" w:cs="Times New Roman"/>
      <w:color w:val="FF0000"/>
      <w:sz w:val="28"/>
      <w:szCs w:val="28"/>
      <w:lang w:val="uk-UA"/>
    </w:rPr>
  </w:style>
  <w:style w:type="paragraph" w:styleId="Caption">
    <w:name w:val="caption"/>
    <w:basedOn w:val="Normal"/>
    <w:next w:val="Normal"/>
    <w:uiPriority w:val="99"/>
    <w:qFormat/>
    <w:rsid w:val="00421922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42192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21922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42192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21922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421922"/>
    <w:pPr>
      <w:spacing w:after="0" w:line="240" w:lineRule="auto"/>
    </w:pPr>
    <w:rPr>
      <w:rFonts w:ascii="Times New Roman" w:hAnsi="Times New Roman"/>
      <w:sz w:val="28"/>
      <w:szCs w:val="24"/>
      <w:lang w:val="uk-U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paragraph" w:styleId="NoSpacing">
    <w:name w:val="No Spacing"/>
    <w:uiPriority w:val="99"/>
    <w:qFormat/>
    <w:rsid w:val="00421922"/>
    <w:rPr>
      <w:rFonts w:ascii="Times New Roman" w:hAnsi="Times New Roman"/>
      <w:sz w:val="20"/>
      <w:szCs w:val="20"/>
      <w:lang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421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9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locked/>
    <w:rsid w:val="00C356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Абзац списка"/>
    <w:basedOn w:val="Normal"/>
    <w:uiPriority w:val="99"/>
    <w:rsid w:val="0014627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rvts23">
    <w:name w:val="rvts23"/>
    <w:basedOn w:val="DefaultParagraphFont"/>
    <w:uiPriority w:val="99"/>
    <w:rsid w:val="006506A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84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2</Pages>
  <Words>268</Words>
  <Characters>1532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Acer</dc:creator>
  <cp:keywords/>
  <dc:description/>
  <cp:lastModifiedBy>Ludmila</cp:lastModifiedBy>
  <cp:revision>9</cp:revision>
  <cp:lastPrinted>2021-02-17T09:48:00Z</cp:lastPrinted>
  <dcterms:created xsi:type="dcterms:W3CDTF">2021-02-15T14:10:00Z</dcterms:created>
  <dcterms:modified xsi:type="dcterms:W3CDTF">2021-02-18T15:33:00Z</dcterms:modified>
</cp:coreProperties>
</file>