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BF" w:rsidRDefault="008914BF" w:rsidP="00F61C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F0A0B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1.25pt;visibility:visible">
            <v:imagedata r:id="rId5" o:title=""/>
          </v:shape>
        </w:pict>
      </w:r>
    </w:p>
    <w:p w:rsidR="008914BF" w:rsidRPr="00F61C67" w:rsidRDefault="008914BF" w:rsidP="00F61C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1C67"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                 </w:t>
      </w:r>
    </w:p>
    <w:p w:rsidR="008914BF" w:rsidRPr="00F61C67" w:rsidRDefault="008914BF" w:rsidP="00F61C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1C67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8914BF" w:rsidRPr="00F61C67" w:rsidRDefault="008914BF" w:rsidP="00F61C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1C67">
        <w:rPr>
          <w:rFonts w:ascii="Times New Roman" w:hAnsi="Times New Roman"/>
          <w:b/>
          <w:sz w:val="28"/>
          <w:szCs w:val="28"/>
          <w:lang w:val="uk-UA"/>
        </w:rPr>
        <w:t xml:space="preserve">АРЦИЗЬКОГО  РАЙОНУ  </w:t>
      </w:r>
    </w:p>
    <w:p w:rsidR="008914BF" w:rsidRPr="00F61C67" w:rsidRDefault="008914BF" w:rsidP="00F61C6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61C67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8914BF" w:rsidRPr="00F61C67" w:rsidRDefault="008914BF" w:rsidP="00F61C67">
      <w:pPr>
        <w:pStyle w:val="Heading2"/>
        <w:rPr>
          <w:sz w:val="24"/>
        </w:rPr>
      </w:pPr>
      <w:r w:rsidRPr="00F61C67">
        <w:rPr>
          <w:szCs w:val="28"/>
        </w:rPr>
        <w:t>I</w:t>
      </w:r>
      <w:r w:rsidRPr="00F61C67">
        <w:rPr>
          <w:szCs w:val="28"/>
          <w:lang w:val="en-US"/>
        </w:rPr>
        <w:t>V</w:t>
      </w:r>
      <w:r w:rsidRPr="00F61C67">
        <w:rPr>
          <w:szCs w:val="28"/>
        </w:rPr>
        <w:t xml:space="preserve"> сесія VIII скликання</w:t>
      </w:r>
    </w:p>
    <w:p w:rsidR="008914BF" w:rsidRPr="00925A45" w:rsidRDefault="008914BF" w:rsidP="00F61C67">
      <w:pPr>
        <w:pStyle w:val="Heading2"/>
        <w:rPr>
          <w:szCs w:val="28"/>
        </w:rPr>
      </w:pPr>
    </w:p>
    <w:p w:rsidR="008914BF" w:rsidRPr="00925A45" w:rsidRDefault="008914BF" w:rsidP="00F61C67">
      <w:pPr>
        <w:pStyle w:val="Heading2"/>
        <w:rPr>
          <w:szCs w:val="28"/>
        </w:rPr>
      </w:pPr>
      <w:r w:rsidRPr="00925A45">
        <w:rPr>
          <w:szCs w:val="28"/>
        </w:rPr>
        <w:t xml:space="preserve">РІШЕННЯ  </w:t>
      </w:r>
    </w:p>
    <w:p w:rsidR="008914BF" w:rsidRPr="00925A45" w:rsidRDefault="008914BF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914BF" w:rsidRDefault="008914BF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передачу будинку сімейного</w:t>
      </w:r>
    </w:p>
    <w:p w:rsidR="008914BF" w:rsidRDefault="008914BF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типу з комунальної      власності</w:t>
      </w:r>
    </w:p>
    <w:p w:rsidR="008914BF" w:rsidRDefault="008914BF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Теплицької      сільської      ради</w:t>
      </w:r>
    </w:p>
    <w:p w:rsidR="008914BF" w:rsidRDefault="008914BF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Арцизького    району    Одеської</w:t>
      </w:r>
    </w:p>
    <w:p w:rsidR="008914BF" w:rsidRPr="00925A45" w:rsidRDefault="008914BF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області</w:t>
      </w:r>
    </w:p>
    <w:p w:rsidR="008914BF" w:rsidRPr="00925A45" w:rsidRDefault="008914BF" w:rsidP="005D7FE4">
      <w:pPr>
        <w:rPr>
          <w:rFonts w:ascii="Times New Roman" w:hAnsi="Times New Roman"/>
          <w:sz w:val="28"/>
          <w:szCs w:val="28"/>
          <w:lang w:val="uk-UA"/>
        </w:rPr>
      </w:pPr>
    </w:p>
    <w:p w:rsidR="008914BF" w:rsidRPr="00925A45" w:rsidRDefault="008914BF" w:rsidP="00146278">
      <w:pPr>
        <w:tabs>
          <w:tab w:val="left" w:pos="3287"/>
        </w:tabs>
        <w:ind w:firstLine="54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>Керуючись ст.26</w:t>
      </w:r>
      <w:r>
        <w:rPr>
          <w:rFonts w:ascii="Times New Roman" w:hAnsi="Times New Roman"/>
          <w:sz w:val="28"/>
          <w:szCs w:val="28"/>
          <w:lang w:val="uk-UA"/>
        </w:rPr>
        <w:t>,60</w:t>
      </w:r>
      <w:r w:rsidRPr="00925A45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"Про добровільне об'єднання громадян", враховуючи рішення Веселокутської сільської ради від 23.11.2018 № 395-VII</w:t>
      </w:r>
      <w:r w:rsidRPr="0084646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23.11.</w:t>
      </w:r>
      <w:r w:rsidRPr="0084646B">
        <w:rPr>
          <w:rFonts w:ascii="Times New Roman" w:hAnsi="Times New Roman"/>
          <w:sz w:val="28"/>
          <w:szCs w:val="28"/>
          <w:lang w:val="uk-UA"/>
        </w:rPr>
        <w:t xml:space="preserve">2018 </w:t>
      </w:r>
      <w:r>
        <w:rPr>
          <w:rFonts w:ascii="Times New Roman" w:hAnsi="Times New Roman"/>
          <w:sz w:val="28"/>
          <w:szCs w:val="28"/>
          <w:lang w:val="uk-UA"/>
        </w:rPr>
        <w:t xml:space="preserve"> року  № 381-VII , рішення виконавчого комітету Веселокутської сільської ради від 26.02.2019 № 17, від 21.03.2019 №19 (копії додаються), </w:t>
      </w:r>
      <w:r w:rsidRPr="00925A45">
        <w:rPr>
          <w:rFonts w:ascii="Times New Roman" w:hAnsi="Times New Roman"/>
          <w:sz w:val="28"/>
          <w:szCs w:val="28"/>
          <w:lang w:val="uk-UA"/>
        </w:rPr>
        <w:t>Теплицька сільська рада</w:t>
      </w: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914BF" w:rsidRPr="00925A45" w:rsidRDefault="008914BF" w:rsidP="001462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В И Р І Ш И Л А :</w:t>
      </w:r>
    </w:p>
    <w:p w:rsidR="008914BF" w:rsidRPr="00925A45" w:rsidRDefault="008914BF" w:rsidP="00146278">
      <w:pPr>
        <w:pStyle w:val="a"/>
        <w:tabs>
          <w:tab w:val="left" w:pos="720"/>
        </w:tabs>
        <w:ind w:left="375"/>
        <w:jc w:val="both"/>
        <w:rPr>
          <w:sz w:val="28"/>
          <w:szCs w:val="28"/>
          <w:lang w:val="uk-UA"/>
        </w:rPr>
      </w:pPr>
    </w:p>
    <w:p w:rsidR="008914BF" w:rsidRPr="00925A45" w:rsidRDefault="008914BF" w:rsidP="001B5847">
      <w:pPr>
        <w:pStyle w:val="a"/>
        <w:tabs>
          <w:tab w:val="left" w:pos="720"/>
        </w:tabs>
        <w:ind w:left="0" w:firstLine="540"/>
        <w:jc w:val="both"/>
        <w:rPr>
          <w:sz w:val="28"/>
          <w:szCs w:val="28"/>
          <w:lang w:val="uk-UA"/>
        </w:rPr>
      </w:pPr>
      <w:r w:rsidRPr="00925A45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Надати клопотання до Арцизької міської ради Одеської області щодо безоплатної передачі житлового будинку (будинок сімейного типу), якій розташований за адресою: вулиця Першотравнева, будинок №10 м. Арциз Одеської області з балансу Теплицької сільської ради (Веселокутський старостинський округ) Арцизького району Одеської області до балансу Арцизької міської ради Одеської області.</w:t>
      </w:r>
    </w:p>
    <w:p w:rsidR="008914BF" w:rsidRPr="00925A45" w:rsidRDefault="008914BF" w:rsidP="00925A45">
      <w:pPr>
        <w:pStyle w:val="BodyTextIndent"/>
        <w:spacing w:after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25A4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25A45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планування місцевого бюджету, планування соціально-економічного розвитку, земельної реформи та охорони навколишнього середовища .</w:t>
      </w:r>
    </w:p>
    <w:p w:rsidR="008914BF" w:rsidRPr="00925A45" w:rsidRDefault="008914BF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914BF" w:rsidRPr="00925A45" w:rsidRDefault="008914BF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І. Леонтьєв</w:t>
      </w:r>
    </w:p>
    <w:p w:rsidR="008914BF" w:rsidRPr="00925A45" w:rsidRDefault="008914BF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914BF" w:rsidRPr="00925A45" w:rsidRDefault="008914BF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>17 лютого 2021 р.</w:t>
      </w:r>
    </w:p>
    <w:p w:rsidR="008914BF" w:rsidRPr="00925A45" w:rsidRDefault="008914BF" w:rsidP="00AF698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63</w:t>
      </w:r>
      <w:r w:rsidRPr="00925A45">
        <w:rPr>
          <w:rFonts w:ascii="Times New Roman" w:hAnsi="Times New Roman"/>
          <w:sz w:val="28"/>
          <w:szCs w:val="28"/>
          <w:lang w:val="uk-UA"/>
        </w:rPr>
        <w:t xml:space="preserve">-VІIІ      </w:t>
      </w:r>
    </w:p>
    <w:p w:rsidR="008914BF" w:rsidRPr="00925A45" w:rsidRDefault="008914BF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8914BF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>Секретар сільської ради                                                 Л. В. Карат</w:t>
      </w:r>
    </w:p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8914BF" w:rsidRPr="00925A45" w:rsidTr="003F3DDD">
        <w:tc>
          <w:tcPr>
            <w:tcW w:w="3888" w:type="dxa"/>
          </w:tcPr>
          <w:p w:rsidR="008914BF" w:rsidRPr="00925A45" w:rsidRDefault="008914B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5A45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8914BF" w:rsidRPr="00925A45" w:rsidRDefault="008914B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5A45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8914BF" w:rsidRPr="00925A45" w:rsidTr="003F3DDD">
        <w:tc>
          <w:tcPr>
            <w:tcW w:w="3888" w:type="dxa"/>
          </w:tcPr>
          <w:p w:rsidR="008914BF" w:rsidRPr="00925A45" w:rsidRDefault="008914B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Арцизька міська рада Одеської області</w:t>
            </w:r>
          </w:p>
        </w:tc>
        <w:tc>
          <w:tcPr>
            <w:tcW w:w="540" w:type="dxa"/>
          </w:tcPr>
          <w:p w:rsidR="008914BF" w:rsidRPr="00925A45" w:rsidRDefault="008914B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5A45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________</w:t>
      </w:r>
      <w:bookmarkStart w:id="0" w:name="_GoBack"/>
      <w:bookmarkEnd w:id="0"/>
    </w:p>
    <w:p w:rsidR="008914BF" w:rsidRPr="00925A45" w:rsidRDefault="008914B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925A45">
        <w:rPr>
          <w:rFonts w:ascii="Times New Roman" w:hAnsi="Times New Roman"/>
          <w:sz w:val="28"/>
          <w:szCs w:val="28"/>
          <w:lang w:val="uk-UA"/>
        </w:rPr>
        <w:t xml:space="preserve">         2 </w:t>
      </w:r>
    </w:p>
    <w:p w:rsidR="008914BF" w:rsidRPr="00925A45" w:rsidRDefault="008914BF" w:rsidP="003F3DDD">
      <w:pPr>
        <w:tabs>
          <w:tab w:val="left" w:pos="6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914BF" w:rsidRPr="00925A45" w:rsidRDefault="008914BF" w:rsidP="00AF6988">
      <w:pPr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sectPr w:rsidR="008914BF" w:rsidRPr="00925A45" w:rsidSect="004C3D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9425EC"/>
    <w:multiLevelType w:val="multilevel"/>
    <w:tmpl w:val="A0B246C8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cs="Times New Roman" w:hint="default"/>
      </w:rPr>
    </w:lvl>
  </w:abstractNum>
  <w:abstractNum w:abstractNumId="3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B014E9"/>
    <w:multiLevelType w:val="hybridMultilevel"/>
    <w:tmpl w:val="F4A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FA80555"/>
    <w:multiLevelType w:val="hybridMultilevel"/>
    <w:tmpl w:val="84AE7ED8"/>
    <w:lvl w:ilvl="0" w:tplc="0419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11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2"/>
  </w:num>
  <w:num w:numId="7">
    <w:abstractNumId w:val="22"/>
  </w:num>
  <w:num w:numId="8">
    <w:abstractNumId w:val="18"/>
  </w:num>
  <w:num w:numId="9">
    <w:abstractNumId w:val="9"/>
  </w:num>
  <w:num w:numId="10">
    <w:abstractNumId w:val="11"/>
  </w:num>
  <w:num w:numId="11">
    <w:abstractNumId w:val="14"/>
  </w:num>
  <w:num w:numId="12">
    <w:abstractNumId w:val="20"/>
  </w:num>
  <w:num w:numId="13">
    <w:abstractNumId w:val="24"/>
  </w:num>
  <w:num w:numId="14">
    <w:abstractNumId w:val="5"/>
  </w:num>
  <w:num w:numId="15">
    <w:abstractNumId w:val="6"/>
  </w:num>
  <w:num w:numId="16">
    <w:abstractNumId w:val="13"/>
  </w:num>
  <w:num w:numId="17">
    <w:abstractNumId w:val="21"/>
  </w:num>
  <w:num w:numId="18">
    <w:abstractNumId w:val="17"/>
  </w:num>
  <w:num w:numId="19">
    <w:abstractNumId w:val="25"/>
  </w:num>
  <w:num w:numId="20">
    <w:abstractNumId w:val="26"/>
  </w:num>
  <w:num w:numId="21">
    <w:abstractNumId w:val="16"/>
  </w:num>
  <w:num w:numId="22">
    <w:abstractNumId w:val="15"/>
  </w:num>
  <w:num w:numId="23">
    <w:abstractNumId w:val="0"/>
  </w:num>
  <w:num w:numId="24">
    <w:abstractNumId w:val="19"/>
  </w:num>
  <w:num w:numId="25">
    <w:abstractNumId w:val="4"/>
  </w:num>
  <w:num w:numId="26">
    <w:abstractNumId w:val="7"/>
  </w:num>
  <w:num w:numId="27">
    <w:abstractNumId w:val="2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632E"/>
    <w:rsid w:val="00021195"/>
    <w:rsid w:val="00047C84"/>
    <w:rsid w:val="0009457B"/>
    <w:rsid w:val="000A0380"/>
    <w:rsid w:val="000A3197"/>
    <w:rsid w:val="000A4E57"/>
    <w:rsid w:val="000B34A9"/>
    <w:rsid w:val="000D0294"/>
    <w:rsid w:val="000D6AA9"/>
    <w:rsid w:val="00112294"/>
    <w:rsid w:val="00130568"/>
    <w:rsid w:val="00140915"/>
    <w:rsid w:val="00146278"/>
    <w:rsid w:val="0015520A"/>
    <w:rsid w:val="0016347D"/>
    <w:rsid w:val="0018367E"/>
    <w:rsid w:val="00191C71"/>
    <w:rsid w:val="001A1938"/>
    <w:rsid w:val="001A755B"/>
    <w:rsid w:val="001B5847"/>
    <w:rsid w:val="001C3ACB"/>
    <w:rsid w:val="001D0F29"/>
    <w:rsid w:val="001E5E14"/>
    <w:rsid w:val="001F27D5"/>
    <w:rsid w:val="001F6365"/>
    <w:rsid w:val="00205F69"/>
    <w:rsid w:val="002073B6"/>
    <w:rsid w:val="0023415E"/>
    <w:rsid w:val="002370F7"/>
    <w:rsid w:val="00254684"/>
    <w:rsid w:val="00255B1B"/>
    <w:rsid w:val="002572B6"/>
    <w:rsid w:val="002575F0"/>
    <w:rsid w:val="00285AB0"/>
    <w:rsid w:val="00287AE3"/>
    <w:rsid w:val="00294AFE"/>
    <w:rsid w:val="00294C51"/>
    <w:rsid w:val="00297E97"/>
    <w:rsid w:val="002B1DD2"/>
    <w:rsid w:val="002B5ECF"/>
    <w:rsid w:val="002C4FD2"/>
    <w:rsid w:val="002D6C8B"/>
    <w:rsid w:val="00310D2E"/>
    <w:rsid w:val="003125E6"/>
    <w:rsid w:val="003330A8"/>
    <w:rsid w:val="003556F1"/>
    <w:rsid w:val="00391B35"/>
    <w:rsid w:val="003A6CE0"/>
    <w:rsid w:val="003B2F5D"/>
    <w:rsid w:val="003E5495"/>
    <w:rsid w:val="003F3DDD"/>
    <w:rsid w:val="00421922"/>
    <w:rsid w:val="00425A50"/>
    <w:rsid w:val="004330B0"/>
    <w:rsid w:val="00440C27"/>
    <w:rsid w:val="004419B9"/>
    <w:rsid w:val="0045460D"/>
    <w:rsid w:val="004572D1"/>
    <w:rsid w:val="00461F02"/>
    <w:rsid w:val="00472A1E"/>
    <w:rsid w:val="0047724F"/>
    <w:rsid w:val="004A5DF6"/>
    <w:rsid w:val="004C3DCC"/>
    <w:rsid w:val="004C6B1A"/>
    <w:rsid w:val="004D2DA2"/>
    <w:rsid w:val="004E5FD6"/>
    <w:rsid w:val="004F4005"/>
    <w:rsid w:val="0051208F"/>
    <w:rsid w:val="005275E2"/>
    <w:rsid w:val="00544D22"/>
    <w:rsid w:val="00547625"/>
    <w:rsid w:val="005520B9"/>
    <w:rsid w:val="0056367D"/>
    <w:rsid w:val="005C7F36"/>
    <w:rsid w:val="005D7FE4"/>
    <w:rsid w:val="005E20A3"/>
    <w:rsid w:val="0060619C"/>
    <w:rsid w:val="00610965"/>
    <w:rsid w:val="00623422"/>
    <w:rsid w:val="0065439B"/>
    <w:rsid w:val="00672396"/>
    <w:rsid w:val="0068428B"/>
    <w:rsid w:val="00684506"/>
    <w:rsid w:val="006A4CBF"/>
    <w:rsid w:val="006C577B"/>
    <w:rsid w:val="00700308"/>
    <w:rsid w:val="007105EE"/>
    <w:rsid w:val="00710D93"/>
    <w:rsid w:val="00711F1C"/>
    <w:rsid w:val="007149F5"/>
    <w:rsid w:val="00725777"/>
    <w:rsid w:val="007A620F"/>
    <w:rsid w:val="007B0223"/>
    <w:rsid w:val="007C526C"/>
    <w:rsid w:val="007D1E21"/>
    <w:rsid w:val="007D456A"/>
    <w:rsid w:val="007E34B4"/>
    <w:rsid w:val="007F6E55"/>
    <w:rsid w:val="00800A8C"/>
    <w:rsid w:val="0081457D"/>
    <w:rsid w:val="00821D0B"/>
    <w:rsid w:val="00842D15"/>
    <w:rsid w:val="00843115"/>
    <w:rsid w:val="008456AC"/>
    <w:rsid w:val="0084646B"/>
    <w:rsid w:val="00847228"/>
    <w:rsid w:val="00852BA6"/>
    <w:rsid w:val="0086787D"/>
    <w:rsid w:val="00883ED5"/>
    <w:rsid w:val="008914BF"/>
    <w:rsid w:val="008A720F"/>
    <w:rsid w:val="008C20E2"/>
    <w:rsid w:val="008D71F7"/>
    <w:rsid w:val="008E20BD"/>
    <w:rsid w:val="00906C3B"/>
    <w:rsid w:val="009074B8"/>
    <w:rsid w:val="00925A45"/>
    <w:rsid w:val="00932410"/>
    <w:rsid w:val="00937589"/>
    <w:rsid w:val="009415A7"/>
    <w:rsid w:val="00946AED"/>
    <w:rsid w:val="00973031"/>
    <w:rsid w:val="00984D72"/>
    <w:rsid w:val="009979FB"/>
    <w:rsid w:val="009A50DA"/>
    <w:rsid w:val="009B326E"/>
    <w:rsid w:val="009C26AE"/>
    <w:rsid w:val="009E2BAF"/>
    <w:rsid w:val="009F39C7"/>
    <w:rsid w:val="00A207A7"/>
    <w:rsid w:val="00A20CA4"/>
    <w:rsid w:val="00A23FEE"/>
    <w:rsid w:val="00A35A83"/>
    <w:rsid w:val="00A45234"/>
    <w:rsid w:val="00A97507"/>
    <w:rsid w:val="00AA06E4"/>
    <w:rsid w:val="00AB4F53"/>
    <w:rsid w:val="00AB7192"/>
    <w:rsid w:val="00AC07BF"/>
    <w:rsid w:val="00AF6988"/>
    <w:rsid w:val="00AF7597"/>
    <w:rsid w:val="00B04D4E"/>
    <w:rsid w:val="00B134C4"/>
    <w:rsid w:val="00B26381"/>
    <w:rsid w:val="00B30D5D"/>
    <w:rsid w:val="00B320EA"/>
    <w:rsid w:val="00B520B8"/>
    <w:rsid w:val="00B52B44"/>
    <w:rsid w:val="00B55B2A"/>
    <w:rsid w:val="00B711E2"/>
    <w:rsid w:val="00B90303"/>
    <w:rsid w:val="00B97BEA"/>
    <w:rsid w:val="00BA3BCC"/>
    <w:rsid w:val="00BE7B2D"/>
    <w:rsid w:val="00BF235D"/>
    <w:rsid w:val="00BF6172"/>
    <w:rsid w:val="00C02C1F"/>
    <w:rsid w:val="00C356A0"/>
    <w:rsid w:val="00C46111"/>
    <w:rsid w:val="00C84C62"/>
    <w:rsid w:val="00C94669"/>
    <w:rsid w:val="00CB5E9B"/>
    <w:rsid w:val="00CC424C"/>
    <w:rsid w:val="00CC4796"/>
    <w:rsid w:val="00CD3912"/>
    <w:rsid w:val="00CE1077"/>
    <w:rsid w:val="00D02BF2"/>
    <w:rsid w:val="00D1267A"/>
    <w:rsid w:val="00D42007"/>
    <w:rsid w:val="00D52C41"/>
    <w:rsid w:val="00D55D89"/>
    <w:rsid w:val="00D65D39"/>
    <w:rsid w:val="00D70986"/>
    <w:rsid w:val="00DA055E"/>
    <w:rsid w:val="00DB71FA"/>
    <w:rsid w:val="00DC6347"/>
    <w:rsid w:val="00DE3463"/>
    <w:rsid w:val="00E20A7D"/>
    <w:rsid w:val="00E223AD"/>
    <w:rsid w:val="00E23BB0"/>
    <w:rsid w:val="00E252B7"/>
    <w:rsid w:val="00E27295"/>
    <w:rsid w:val="00E55907"/>
    <w:rsid w:val="00E55E27"/>
    <w:rsid w:val="00E661A0"/>
    <w:rsid w:val="00E916D5"/>
    <w:rsid w:val="00EA228F"/>
    <w:rsid w:val="00EA2F41"/>
    <w:rsid w:val="00EF7F62"/>
    <w:rsid w:val="00F23210"/>
    <w:rsid w:val="00F268C1"/>
    <w:rsid w:val="00F31859"/>
    <w:rsid w:val="00F33A3F"/>
    <w:rsid w:val="00F53848"/>
    <w:rsid w:val="00F61C67"/>
    <w:rsid w:val="00F66530"/>
    <w:rsid w:val="00F97846"/>
    <w:rsid w:val="00FB0BA7"/>
    <w:rsid w:val="00FF0A0B"/>
    <w:rsid w:val="00FF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13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Caption">
    <w:name w:val="caption"/>
    <w:basedOn w:val="Normal"/>
    <w:next w:val="Normal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421922"/>
    <w:rPr>
      <w:rFonts w:ascii="Times New Roman" w:hAnsi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locked/>
    <w:rsid w:val="00C356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Абзац списка"/>
    <w:basedOn w:val="Normal"/>
    <w:uiPriority w:val="99"/>
    <w:rsid w:val="001462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2</Pages>
  <Words>274</Words>
  <Characters>1562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Ludmila</cp:lastModifiedBy>
  <cp:revision>7</cp:revision>
  <cp:lastPrinted>2021-02-19T06:35:00Z</cp:lastPrinted>
  <dcterms:created xsi:type="dcterms:W3CDTF">2021-02-18T06:56:00Z</dcterms:created>
  <dcterms:modified xsi:type="dcterms:W3CDTF">2021-02-19T07:03:00Z</dcterms:modified>
</cp:coreProperties>
</file>