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6E" w:rsidRPr="003F3530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B4D9F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2pt;visibility:visible">
            <v:imagedata r:id="rId5" o:title=""/>
          </v:shape>
        </w:pict>
      </w:r>
      <w:r w:rsidRPr="003F3530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C4646E" w:rsidRPr="003F3530" w:rsidRDefault="00C4646E" w:rsidP="00AA78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F3530">
        <w:rPr>
          <w:rFonts w:ascii="Times New Roman" w:hAnsi="Times New Roman"/>
          <w:b/>
          <w:sz w:val="28"/>
          <w:szCs w:val="28"/>
          <w:lang w:val="uk-UA"/>
        </w:rPr>
        <w:t xml:space="preserve">УКРАЇНА                                           </w:t>
      </w:r>
    </w:p>
    <w:p w:rsidR="00C4646E" w:rsidRPr="003F3530" w:rsidRDefault="00C4646E" w:rsidP="00AA78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F3530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C4646E" w:rsidRPr="003F3530" w:rsidRDefault="00C4646E" w:rsidP="00AA78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F3530">
        <w:rPr>
          <w:rFonts w:ascii="Times New Roman" w:hAnsi="Times New Roman"/>
          <w:b/>
          <w:sz w:val="28"/>
          <w:szCs w:val="28"/>
          <w:lang w:val="uk-UA"/>
        </w:rPr>
        <w:t xml:space="preserve">АРЦИЗЬКОГО РАЙОНУ  </w:t>
      </w:r>
    </w:p>
    <w:p w:rsidR="00C4646E" w:rsidRPr="003F3530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F3530">
        <w:rPr>
          <w:rFonts w:ascii="Times New Roman" w:hAnsi="Times New Roman"/>
          <w:b/>
          <w:sz w:val="28"/>
          <w:szCs w:val="28"/>
          <w:lang w:val="uk-UA"/>
        </w:rPr>
        <w:t>ОДЕСЬКОЇ  ОБЛАСТІ</w:t>
      </w:r>
    </w:p>
    <w:p w:rsidR="00C4646E" w:rsidRPr="003F3530" w:rsidRDefault="00C4646E" w:rsidP="00AA78CB">
      <w:pPr>
        <w:pStyle w:val="Heading2"/>
        <w:rPr>
          <w:szCs w:val="28"/>
        </w:rPr>
      </w:pPr>
      <w:r>
        <w:rPr>
          <w:szCs w:val="28"/>
          <w:lang w:val="en-US"/>
        </w:rPr>
        <w:t>IV</w:t>
      </w:r>
      <w:r w:rsidRPr="003F3530">
        <w:rPr>
          <w:szCs w:val="28"/>
          <w:lang w:val="ru-RU"/>
        </w:rPr>
        <w:t xml:space="preserve"> </w:t>
      </w:r>
      <w:r w:rsidRPr="003F3530">
        <w:rPr>
          <w:szCs w:val="28"/>
        </w:rPr>
        <w:t xml:space="preserve">сесія </w:t>
      </w:r>
      <w:r w:rsidRPr="003F3530">
        <w:rPr>
          <w:szCs w:val="28"/>
          <w:lang w:val="ru-RU"/>
        </w:rPr>
        <w:t xml:space="preserve"> </w:t>
      </w:r>
      <w:r w:rsidRPr="003F3530">
        <w:rPr>
          <w:szCs w:val="28"/>
          <w:lang w:val="en-US"/>
        </w:rPr>
        <w:t>VIII</w:t>
      </w:r>
      <w:r w:rsidRPr="003F3530">
        <w:rPr>
          <w:szCs w:val="28"/>
        </w:rPr>
        <w:t xml:space="preserve"> скликання</w:t>
      </w:r>
    </w:p>
    <w:p w:rsidR="00C4646E" w:rsidRPr="003F3530" w:rsidRDefault="00C4646E" w:rsidP="00AA78CB">
      <w:pPr>
        <w:pStyle w:val="Heading2"/>
        <w:rPr>
          <w:szCs w:val="28"/>
        </w:rPr>
      </w:pPr>
    </w:p>
    <w:p w:rsidR="00C4646E" w:rsidRPr="003F3530" w:rsidRDefault="00C4646E" w:rsidP="00AA78CB">
      <w:pPr>
        <w:pStyle w:val="Heading2"/>
        <w:rPr>
          <w:szCs w:val="28"/>
        </w:rPr>
      </w:pPr>
      <w:r w:rsidRPr="003F3530">
        <w:rPr>
          <w:szCs w:val="28"/>
        </w:rPr>
        <w:t xml:space="preserve">РІШЕННЯ  </w:t>
      </w:r>
    </w:p>
    <w:p w:rsidR="00C4646E" w:rsidRPr="003F3530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Pr="003F3530" w:rsidRDefault="00C4646E" w:rsidP="00AA78CB">
      <w:pPr>
        <w:pStyle w:val="Heading2"/>
        <w:jc w:val="left"/>
        <w:rPr>
          <w:szCs w:val="28"/>
        </w:rPr>
      </w:pPr>
      <w:r w:rsidRPr="003F3530">
        <w:rPr>
          <w:szCs w:val="28"/>
        </w:rPr>
        <w:t xml:space="preserve">Про надання пільг по батьківській </w:t>
      </w:r>
    </w:p>
    <w:p w:rsidR="00C4646E" w:rsidRPr="003F3530" w:rsidRDefault="00C4646E" w:rsidP="00AA78C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F3530">
        <w:rPr>
          <w:rFonts w:ascii="Times New Roman" w:hAnsi="Times New Roman"/>
          <w:b/>
          <w:sz w:val="28"/>
          <w:szCs w:val="28"/>
          <w:lang w:val="uk-UA"/>
        </w:rPr>
        <w:t xml:space="preserve">плати  за  харчування  в   закладах </w:t>
      </w:r>
    </w:p>
    <w:p w:rsidR="00C4646E" w:rsidRDefault="00C4646E" w:rsidP="00AA78C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шкільної   та    дошкільної   </w:t>
      </w:r>
      <w:r w:rsidRPr="003F3530">
        <w:rPr>
          <w:rFonts w:ascii="Times New Roman" w:hAnsi="Times New Roman"/>
          <w:b/>
          <w:sz w:val="28"/>
          <w:szCs w:val="28"/>
          <w:lang w:val="uk-UA"/>
        </w:rPr>
        <w:t xml:space="preserve">освіти    </w:t>
      </w:r>
    </w:p>
    <w:p w:rsidR="00C4646E" w:rsidRDefault="00C4646E" w:rsidP="00AA78C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F3530">
        <w:rPr>
          <w:rFonts w:ascii="Times New Roman" w:hAnsi="Times New Roman"/>
          <w:b/>
          <w:sz w:val="28"/>
          <w:szCs w:val="28"/>
          <w:lang w:val="uk-UA"/>
        </w:rPr>
        <w:t xml:space="preserve">Теплицької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3F3530">
        <w:rPr>
          <w:rFonts w:ascii="Times New Roman" w:hAnsi="Times New Roman"/>
          <w:b/>
          <w:sz w:val="28"/>
          <w:szCs w:val="28"/>
          <w:lang w:val="uk-UA"/>
        </w:rPr>
        <w:t xml:space="preserve">сільської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Pr="003F3530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</w:p>
    <w:p w:rsidR="00C4646E" w:rsidRPr="003F3530" w:rsidRDefault="00C4646E" w:rsidP="00AA78C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Арцизького району Одеської області</w:t>
      </w:r>
    </w:p>
    <w:p w:rsidR="00C4646E" w:rsidRPr="003F3530" w:rsidRDefault="00C4646E" w:rsidP="00AA78C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F353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4646E" w:rsidRPr="003F3530" w:rsidRDefault="00C4646E" w:rsidP="00AA78C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F3530">
        <w:rPr>
          <w:rFonts w:ascii="Times New Roman" w:hAnsi="Times New Roman"/>
          <w:sz w:val="28"/>
          <w:szCs w:val="28"/>
          <w:lang w:val="uk-UA"/>
        </w:rPr>
        <w:t xml:space="preserve">Відповідно до статті 26 Закону   України  “Про  місцеве  самоврядування  в  Україні”, </w:t>
      </w:r>
      <w:r>
        <w:rPr>
          <w:rFonts w:ascii="Times New Roman" w:hAnsi="Times New Roman"/>
          <w:sz w:val="28"/>
          <w:szCs w:val="28"/>
          <w:lang w:val="uk-UA"/>
        </w:rPr>
        <w:t xml:space="preserve">п.5 ст.35 </w:t>
      </w:r>
      <w:r w:rsidRPr="003F3530">
        <w:rPr>
          <w:rFonts w:ascii="Times New Roman" w:hAnsi="Times New Roman"/>
          <w:sz w:val="28"/>
          <w:szCs w:val="28"/>
          <w:lang w:val="uk-UA"/>
        </w:rPr>
        <w:t>Закону   України  "</w:t>
      </w:r>
      <w:r w:rsidRPr="003F353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зборів",</w:t>
      </w:r>
      <w:r w:rsidRPr="003F3530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3F3530">
        <w:rPr>
          <w:rFonts w:ascii="Times New Roman" w:hAnsi="Times New Roman"/>
          <w:sz w:val="28"/>
          <w:szCs w:val="28"/>
          <w:lang w:val="uk-UA"/>
        </w:rPr>
        <w:t>Закону України "Про державну соціальну допомогу малозабезпеченим сім'ям" від 01.06.2000 р. №1768-III ( зі змінами) ,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>підпункту 3 пункту 2  наказу Міністерства освіти та науки України № 667 від 21.11.2002 р. № Про затвердження порядку встановлення плати для батьків за перебування дітей у державних  і комунальних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шкільних, 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>до</w:t>
      </w:r>
      <w:r>
        <w:rPr>
          <w:rFonts w:ascii="Times New Roman" w:hAnsi="Times New Roman"/>
          <w:noProof/>
          <w:sz w:val="28"/>
          <w:szCs w:val="28"/>
          <w:lang w:val="uk-UA"/>
        </w:rPr>
        <w:t>ш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>кільних та інте</w:t>
      </w:r>
      <w:r>
        <w:rPr>
          <w:rFonts w:ascii="Times New Roman" w:hAnsi="Times New Roman"/>
          <w:noProof/>
          <w:sz w:val="28"/>
          <w:szCs w:val="28"/>
          <w:lang w:val="uk-UA"/>
        </w:rPr>
        <w:t>рнатних навчальних закладах» та враховуючи чисельні звернення керівників шкільних закладів освіти Теплицької сільської ради, депутатське звернення,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3F3530">
        <w:rPr>
          <w:rFonts w:ascii="Times New Roman" w:hAnsi="Times New Roman"/>
          <w:sz w:val="28"/>
          <w:szCs w:val="28"/>
          <w:lang w:val="uk-UA"/>
        </w:rPr>
        <w:t xml:space="preserve">Теплицька  сільська рада </w:t>
      </w:r>
    </w:p>
    <w:p w:rsidR="00C4646E" w:rsidRPr="003F3530" w:rsidRDefault="00C4646E" w:rsidP="00AA78C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646E" w:rsidRPr="003F3530" w:rsidRDefault="00C4646E" w:rsidP="00AA78CB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  <w:r w:rsidRPr="003F3530">
        <w:rPr>
          <w:rFonts w:ascii="Times New Roman" w:hAnsi="Times New Roman"/>
          <w:sz w:val="28"/>
          <w:szCs w:val="28"/>
          <w:lang w:val="uk-UA"/>
        </w:rPr>
        <w:t>ВИРІШИЛА :</w:t>
      </w:r>
    </w:p>
    <w:p w:rsidR="00C4646E" w:rsidRPr="003F3530" w:rsidRDefault="00C4646E" w:rsidP="00B532DE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C4646E" w:rsidRPr="003F3530" w:rsidRDefault="00C4646E" w:rsidP="003F353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Не стягувати </w:t>
      </w:r>
      <w:r>
        <w:rPr>
          <w:rFonts w:ascii="Times New Roman" w:hAnsi="Times New Roman"/>
          <w:noProof/>
          <w:sz w:val="28"/>
          <w:szCs w:val="28"/>
          <w:lang w:val="uk-UA"/>
        </w:rPr>
        <w:t>батьківську плату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 xml:space="preserve"> за харчування дітей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з інвалідністю, дітей-сиріт, дітей позбалених батьківського піклування та дітей загиблих військових у шкільних закладах, дитячих дошкільних закладах, 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 xml:space="preserve">розташованих на території Теплицької сільської ради </w:t>
      </w:r>
      <w:r>
        <w:rPr>
          <w:rFonts w:ascii="Times New Roman" w:hAnsi="Times New Roman"/>
          <w:noProof/>
          <w:sz w:val="28"/>
          <w:szCs w:val="28"/>
          <w:lang w:val="uk-UA"/>
        </w:rPr>
        <w:t>Арцизького району Одеської області.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C4646E" w:rsidRDefault="00C4646E" w:rsidP="003F3530">
      <w:pPr>
        <w:tabs>
          <w:tab w:val="left" w:pos="3500"/>
        </w:tabs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3F353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Забезпечити учням 1- 4 класів шкільних закладів 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>сіл Веселий Кут, Мирнопілля,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Роща,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 xml:space="preserve"> Садове, Теплиця Теплицької сільської ради </w:t>
      </w:r>
      <w:r w:rsidRPr="003F3530">
        <w:rPr>
          <w:rFonts w:ascii="Times New Roman" w:hAnsi="Times New Roman"/>
          <w:sz w:val="28"/>
          <w:szCs w:val="28"/>
          <w:lang w:val="uk-UA"/>
        </w:rPr>
        <w:t>Арцизького району Одеської області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безоплатне 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 xml:space="preserve"> харчування на </w:t>
      </w:r>
      <w:r>
        <w:rPr>
          <w:rFonts w:ascii="Times New Roman" w:hAnsi="Times New Roman"/>
          <w:noProof/>
          <w:sz w:val="28"/>
          <w:szCs w:val="28"/>
          <w:lang w:val="uk-UA"/>
        </w:rPr>
        <w:t>3 місяці (березень-травень) 2021ро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>к</w:t>
      </w:r>
      <w:r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C4646E" w:rsidRPr="003F3530" w:rsidRDefault="00C4646E" w:rsidP="00826986">
      <w:pPr>
        <w:tabs>
          <w:tab w:val="left" w:pos="3500"/>
        </w:tabs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3F353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 xml:space="preserve">Надати багатодітним сім’ям,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сімьям 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>участників АТО,  що мешкають на  території сіл Веселий Кут, Мирнопілля,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Роща,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 xml:space="preserve"> Садове, Теплиця Теплицької сільської ради </w:t>
      </w:r>
      <w:r w:rsidRPr="003F3530">
        <w:rPr>
          <w:rFonts w:ascii="Times New Roman" w:hAnsi="Times New Roman"/>
          <w:sz w:val="28"/>
          <w:szCs w:val="28"/>
          <w:lang w:val="uk-UA"/>
        </w:rPr>
        <w:t>Арцизького району Одеської області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 xml:space="preserve"> , діти яких відвідують заклади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шкільної та 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>дошкільної освіти,  пільги по батькі</w:t>
      </w:r>
      <w:r>
        <w:rPr>
          <w:rFonts w:ascii="Times New Roman" w:hAnsi="Times New Roman"/>
          <w:noProof/>
          <w:sz w:val="28"/>
          <w:szCs w:val="28"/>
          <w:lang w:val="uk-UA"/>
        </w:rPr>
        <w:t>в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>ській платі за харчування дітей 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шкільних та 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 xml:space="preserve"> дитячих дошкільних закладах, розташованих на території Теплицької сільської ради  у розм</w:t>
      </w:r>
      <w:r>
        <w:rPr>
          <w:rFonts w:ascii="Times New Roman" w:hAnsi="Times New Roman"/>
          <w:noProof/>
          <w:sz w:val="28"/>
          <w:szCs w:val="28"/>
          <w:lang w:val="uk-UA"/>
        </w:rPr>
        <w:t>ірі 50 % від батьківської плати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 xml:space="preserve"> на 2021рік.</w:t>
      </w:r>
    </w:p>
    <w:p w:rsidR="00C4646E" w:rsidRDefault="00C4646E" w:rsidP="00826986">
      <w:pPr>
        <w:tabs>
          <w:tab w:val="left" w:pos="3500"/>
        </w:tabs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3F353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Відділу освіти Теплицької сільської ради 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>провести розрахунки на підставі відповідних документів.</w:t>
      </w:r>
    </w:p>
    <w:p w:rsidR="00C4646E" w:rsidRDefault="00C4646E" w:rsidP="00AA1F7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3F353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Рішення другої сесії 8 скликання Теплицької сільської ради Арцизького району Одеської області від 24.12.2020 року № 27-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" Про надання пільг по батьківській платі за харчування в закладах шкільної та дошкільної освіти Теплицької сільської ради Одеської області " вважати таким, що втратило чинність.</w:t>
      </w:r>
    </w:p>
    <w:p w:rsidR="00C4646E" w:rsidRPr="003F3530" w:rsidRDefault="00C4646E" w:rsidP="00891CF5">
      <w:pPr>
        <w:tabs>
          <w:tab w:val="left" w:pos="350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6</w:t>
      </w:r>
      <w:r w:rsidRPr="003F3530">
        <w:rPr>
          <w:rFonts w:ascii="Times New Roman" w:hAnsi="Times New Roman"/>
          <w:noProof/>
          <w:sz w:val="28"/>
          <w:szCs w:val="28"/>
          <w:lang w:val="uk-UA"/>
        </w:rPr>
        <w:t>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3F3530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цього рішення покласти на постійну комісію </w:t>
      </w:r>
    </w:p>
    <w:p w:rsidR="00C4646E" w:rsidRPr="003F3530" w:rsidRDefault="00C4646E" w:rsidP="00891CF5">
      <w:pPr>
        <w:pStyle w:val="BodyTextIndent"/>
        <w:spacing w:after="0"/>
        <w:ind w:left="0"/>
        <w:jc w:val="both"/>
        <w:rPr>
          <w:sz w:val="28"/>
          <w:szCs w:val="28"/>
          <w:lang w:val="uk-UA"/>
        </w:rPr>
      </w:pPr>
      <w:r w:rsidRPr="003F3530">
        <w:rPr>
          <w:sz w:val="28"/>
          <w:szCs w:val="28"/>
          <w:lang w:val="uk-UA"/>
        </w:rPr>
        <w:t>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ЖКГ.</w:t>
      </w:r>
    </w:p>
    <w:p w:rsidR="00C4646E" w:rsidRPr="003F3530" w:rsidRDefault="00C4646E" w:rsidP="00AA78CB">
      <w:pPr>
        <w:tabs>
          <w:tab w:val="left" w:pos="350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646E" w:rsidRDefault="00C4646E" w:rsidP="00AA78CB">
      <w:pPr>
        <w:pStyle w:val="Heading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4646E" w:rsidRPr="003F3530" w:rsidRDefault="00C4646E" w:rsidP="00AA78CB">
      <w:pPr>
        <w:pStyle w:val="Heading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3530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3F3530">
        <w:rPr>
          <w:rFonts w:ascii="Times New Roman" w:hAnsi="Times New Roman" w:cs="Times New Roman"/>
          <w:sz w:val="28"/>
          <w:szCs w:val="28"/>
          <w:lang w:val="uk-UA"/>
        </w:rPr>
        <w:t xml:space="preserve"> І. Леонтьєв</w:t>
      </w:r>
    </w:p>
    <w:p w:rsidR="00C4646E" w:rsidRPr="003F3530" w:rsidRDefault="00C4646E" w:rsidP="00AA78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4646E" w:rsidRPr="003F3530" w:rsidRDefault="00C4646E" w:rsidP="00AA78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 лютого   2021</w:t>
      </w:r>
      <w:r w:rsidRPr="003F3530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C4646E" w:rsidRDefault="00C4646E" w:rsidP="00AA78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4646E" w:rsidRPr="003F3530" w:rsidRDefault="00C4646E" w:rsidP="00AA78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61</w:t>
      </w:r>
      <w:r w:rsidRPr="003F3530">
        <w:rPr>
          <w:rFonts w:ascii="Times New Roman" w:hAnsi="Times New Roman"/>
          <w:sz w:val="28"/>
          <w:szCs w:val="28"/>
          <w:lang w:val="uk-UA"/>
        </w:rPr>
        <w:t>-</w:t>
      </w:r>
      <w:r w:rsidRPr="003F3530">
        <w:rPr>
          <w:rFonts w:ascii="Times New Roman" w:hAnsi="Times New Roman"/>
          <w:sz w:val="28"/>
          <w:szCs w:val="28"/>
          <w:lang w:val="en-US"/>
        </w:rPr>
        <w:t>V</w:t>
      </w:r>
      <w:r w:rsidRPr="003F3530">
        <w:rPr>
          <w:rFonts w:ascii="Times New Roman" w:hAnsi="Times New Roman"/>
          <w:sz w:val="28"/>
          <w:szCs w:val="28"/>
          <w:lang w:val="uk-UA"/>
        </w:rPr>
        <w:t>І</w:t>
      </w:r>
      <w:r w:rsidRPr="003F3530">
        <w:rPr>
          <w:rFonts w:ascii="Times New Roman" w:hAnsi="Times New Roman"/>
          <w:sz w:val="28"/>
          <w:szCs w:val="28"/>
          <w:lang w:val="en-US"/>
        </w:rPr>
        <w:t>I</w:t>
      </w:r>
      <w:r w:rsidRPr="003F3530">
        <w:rPr>
          <w:rFonts w:ascii="Times New Roman" w:hAnsi="Times New Roman"/>
          <w:sz w:val="28"/>
          <w:szCs w:val="28"/>
          <w:lang w:val="uk-UA"/>
        </w:rPr>
        <w:t xml:space="preserve">І </w:t>
      </w: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646E" w:rsidRDefault="00C4646E" w:rsidP="008B458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4646E" w:rsidRPr="00CC27ED" w:rsidRDefault="00C4646E" w:rsidP="0048668A">
      <w:pPr>
        <w:rPr>
          <w:rFonts w:ascii="Times New Roman" w:hAnsi="Times New Roman"/>
          <w:sz w:val="28"/>
          <w:szCs w:val="28"/>
          <w:lang w:val="uk-UA"/>
        </w:rPr>
      </w:pPr>
      <w:r w:rsidRPr="00CC27ED">
        <w:rPr>
          <w:rFonts w:ascii="Times New Roman" w:hAnsi="Times New Roman"/>
          <w:sz w:val="28"/>
          <w:szCs w:val="28"/>
          <w:lang w:val="uk-UA"/>
        </w:rPr>
        <w:t xml:space="preserve">Секретар сільської ради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Л.</w:t>
      </w:r>
      <w:r w:rsidRPr="00CC27ED">
        <w:rPr>
          <w:rFonts w:ascii="Times New Roman" w:hAnsi="Times New Roman"/>
          <w:sz w:val="28"/>
          <w:szCs w:val="28"/>
          <w:lang w:val="uk-UA"/>
        </w:rPr>
        <w:t xml:space="preserve"> Карат</w:t>
      </w:r>
    </w:p>
    <w:p w:rsidR="00C4646E" w:rsidRPr="00CC27ED" w:rsidRDefault="00C4646E" w:rsidP="0048668A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C27ED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C4646E" w:rsidRPr="00891CF5" w:rsidTr="00017BEA">
        <w:tc>
          <w:tcPr>
            <w:tcW w:w="3888" w:type="dxa"/>
          </w:tcPr>
          <w:p w:rsidR="00C4646E" w:rsidRPr="00CC27ED" w:rsidRDefault="00C4646E" w:rsidP="00017BE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27ED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C4646E" w:rsidRPr="00CC27ED" w:rsidRDefault="00C4646E" w:rsidP="00017BE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27ED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C4646E" w:rsidRPr="00891CF5" w:rsidTr="00017BEA">
        <w:tc>
          <w:tcPr>
            <w:tcW w:w="3888" w:type="dxa"/>
          </w:tcPr>
          <w:p w:rsidR="00C4646E" w:rsidRPr="00CC27ED" w:rsidRDefault="00C4646E" w:rsidP="00017BE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</w:t>
            </w:r>
          </w:p>
        </w:tc>
        <w:tc>
          <w:tcPr>
            <w:tcW w:w="540" w:type="dxa"/>
          </w:tcPr>
          <w:p w:rsidR="00C4646E" w:rsidRPr="00CC27ED" w:rsidRDefault="00C4646E" w:rsidP="00017BE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27ED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C4646E" w:rsidRPr="00891CF5" w:rsidTr="00017BEA">
        <w:tc>
          <w:tcPr>
            <w:tcW w:w="3888" w:type="dxa"/>
          </w:tcPr>
          <w:p w:rsidR="00C4646E" w:rsidRPr="00CC27ED" w:rsidRDefault="00C4646E" w:rsidP="00017BE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</w:t>
            </w:r>
          </w:p>
        </w:tc>
        <w:tc>
          <w:tcPr>
            <w:tcW w:w="540" w:type="dxa"/>
          </w:tcPr>
          <w:p w:rsidR="00C4646E" w:rsidRPr="00CC27ED" w:rsidRDefault="00C4646E" w:rsidP="00017BE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C4646E" w:rsidRPr="00CC27ED" w:rsidRDefault="00C4646E" w:rsidP="0048668A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4646E" w:rsidRPr="00CC27ED" w:rsidRDefault="00C4646E" w:rsidP="0048668A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4646E" w:rsidRPr="00CC27ED" w:rsidRDefault="00C4646E" w:rsidP="0048668A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4646E" w:rsidRDefault="00C4646E" w:rsidP="0048668A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C27ED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</w:p>
    <w:p w:rsidR="00C4646E" w:rsidRDefault="00C4646E" w:rsidP="0048668A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4646E" w:rsidRPr="00CC27ED" w:rsidRDefault="00C4646E" w:rsidP="0048668A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Pr="00CC27ED">
        <w:rPr>
          <w:rFonts w:ascii="Times New Roman" w:hAnsi="Times New Roman"/>
          <w:b/>
          <w:sz w:val="28"/>
          <w:szCs w:val="28"/>
          <w:lang w:val="uk-UA"/>
        </w:rPr>
        <w:t xml:space="preserve"> ________</w:t>
      </w:r>
    </w:p>
    <w:p w:rsidR="00C4646E" w:rsidRPr="00CC27ED" w:rsidRDefault="00C4646E" w:rsidP="0048668A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27E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3</w:t>
      </w:r>
      <w:r w:rsidRPr="00CC27E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4646E" w:rsidRPr="003F3530" w:rsidRDefault="00C4646E" w:rsidP="00AA78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F3530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sectPr w:rsidR="00C4646E" w:rsidRPr="003F3530" w:rsidSect="00E866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9"/>
  </w:num>
  <w:num w:numId="7">
    <w:abstractNumId w:val="19"/>
  </w:num>
  <w:num w:numId="8">
    <w:abstractNumId w:val="15"/>
  </w:num>
  <w:num w:numId="9">
    <w:abstractNumId w:val="7"/>
  </w:num>
  <w:num w:numId="10">
    <w:abstractNumId w:val="8"/>
  </w:num>
  <w:num w:numId="11">
    <w:abstractNumId w:val="11"/>
  </w:num>
  <w:num w:numId="12">
    <w:abstractNumId w:val="17"/>
  </w:num>
  <w:num w:numId="13">
    <w:abstractNumId w:val="21"/>
  </w:num>
  <w:num w:numId="14">
    <w:abstractNumId w:val="4"/>
  </w:num>
  <w:num w:numId="15">
    <w:abstractNumId w:val="5"/>
  </w:num>
  <w:num w:numId="16">
    <w:abstractNumId w:val="10"/>
  </w:num>
  <w:num w:numId="17">
    <w:abstractNumId w:val="18"/>
  </w:num>
  <w:num w:numId="18">
    <w:abstractNumId w:val="14"/>
  </w:num>
  <w:num w:numId="19">
    <w:abstractNumId w:val="22"/>
  </w:num>
  <w:num w:numId="20">
    <w:abstractNumId w:val="23"/>
  </w:num>
  <w:num w:numId="21">
    <w:abstractNumId w:val="13"/>
  </w:num>
  <w:num w:numId="22">
    <w:abstractNumId w:val="12"/>
  </w:num>
  <w:num w:numId="23">
    <w:abstractNumId w:val="0"/>
  </w:num>
  <w:num w:numId="24">
    <w:abstractNumId w:val="16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17BEA"/>
    <w:rsid w:val="00027F62"/>
    <w:rsid w:val="00053EA9"/>
    <w:rsid w:val="000763C2"/>
    <w:rsid w:val="000926B7"/>
    <w:rsid w:val="0009457B"/>
    <w:rsid w:val="00112C86"/>
    <w:rsid w:val="00116504"/>
    <w:rsid w:val="00140915"/>
    <w:rsid w:val="00143873"/>
    <w:rsid w:val="00151299"/>
    <w:rsid w:val="0015520A"/>
    <w:rsid w:val="001571DA"/>
    <w:rsid w:val="00194F7C"/>
    <w:rsid w:val="001A1938"/>
    <w:rsid w:val="001B4D9F"/>
    <w:rsid w:val="001C37FF"/>
    <w:rsid w:val="001C3ACB"/>
    <w:rsid w:val="001C5DD8"/>
    <w:rsid w:val="001E6962"/>
    <w:rsid w:val="001F27D5"/>
    <w:rsid w:val="001F6365"/>
    <w:rsid w:val="00233239"/>
    <w:rsid w:val="00253640"/>
    <w:rsid w:val="00255B1B"/>
    <w:rsid w:val="00281019"/>
    <w:rsid w:val="0028555B"/>
    <w:rsid w:val="00292EB2"/>
    <w:rsid w:val="002B5ECF"/>
    <w:rsid w:val="002B73C1"/>
    <w:rsid w:val="002C4FD2"/>
    <w:rsid w:val="002D1893"/>
    <w:rsid w:val="002E014F"/>
    <w:rsid w:val="002E27CB"/>
    <w:rsid w:val="00333E09"/>
    <w:rsid w:val="00336899"/>
    <w:rsid w:val="00350AC1"/>
    <w:rsid w:val="003A2253"/>
    <w:rsid w:val="003A3EE8"/>
    <w:rsid w:val="003B6B4E"/>
    <w:rsid w:val="003C1272"/>
    <w:rsid w:val="003C1335"/>
    <w:rsid w:val="003F3530"/>
    <w:rsid w:val="003F602F"/>
    <w:rsid w:val="00421922"/>
    <w:rsid w:val="0042456F"/>
    <w:rsid w:val="00432822"/>
    <w:rsid w:val="00473DBB"/>
    <w:rsid w:val="0047724F"/>
    <w:rsid w:val="00477CFB"/>
    <w:rsid w:val="0048668A"/>
    <w:rsid w:val="004B0825"/>
    <w:rsid w:val="004C6B1A"/>
    <w:rsid w:val="004E08B4"/>
    <w:rsid w:val="00505E82"/>
    <w:rsid w:val="005113AE"/>
    <w:rsid w:val="00523E44"/>
    <w:rsid w:val="005344FA"/>
    <w:rsid w:val="005C7F36"/>
    <w:rsid w:val="005D2995"/>
    <w:rsid w:val="005E20A3"/>
    <w:rsid w:val="00610965"/>
    <w:rsid w:val="00652FE3"/>
    <w:rsid w:val="006727E8"/>
    <w:rsid w:val="00674F82"/>
    <w:rsid w:val="00697F67"/>
    <w:rsid w:val="006B41D8"/>
    <w:rsid w:val="006C4C86"/>
    <w:rsid w:val="007050CA"/>
    <w:rsid w:val="00725777"/>
    <w:rsid w:val="007463E6"/>
    <w:rsid w:val="007A73A0"/>
    <w:rsid w:val="007B0223"/>
    <w:rsid w:val="007D00B5"/>
    <w:rsid w:val="007F6E55"/>
    <w:rsid w:val="00801602"/>
    <w:rsid w:val="008226D7"/>
    <w:rsid w:val="00826986"/>
    <w:rsid w:val="00836150"/>
    <w:rsid w:val="00842D15"/>
    <w:rsid w:val="00843115"/>
    <w:rsid w:val="00852BA6"/>
    <w:rsid w:val="0087143E"/>
    <w:rsid w:val="00891CF5"/>
    <w:rsid w:val="008A4DAD"/>
    <w:rsid w:val="008B4582"/>
    <w:rsid w:val="008D1FEC"/>
    <w:rsid w:val="008D2412"/>
    <w:rsid w:val="008E037A"/>
    <w:rsid w:val="00906C3B"/>
    <w:rsid w:val="00907491"/>
    <w:rsid w:val="009415A7"/>
    <w:rsid w:val="00956491"/>
    <w:rsid w:val="00980DC3"/>
    <w:rsid w:val="00983AA1"/>
    <w:rsid w:val="00984808"/>
    <w:rsid w:val="009A4DF4"/>
    <w:rsid w:val="009B2FF0"/>
    <w:rsid w:val="009D7514"/>
    <w:rsid w:val="009F39C7"/>
    <w:rsid w:val="00A207A7"/>
    <w:rsid w:val="00A33E82"/>
    <w:rsid w:val="00A96C00"/>
    <w:rsid w:val="00AA1F72"/>
    <w:rsid w:val="00AA78CB"/>
    <w:rsid w:val="00AB4F53"/>
    <w:rsid w:val="00AB7E98"/>
    <w:rsid w:val="00AC07BF"/>
    <w:rsid w:val="00AC7B8F"/>
    <w:rsid w:val="00AD0AF4"/>
    <w:rsid w:val="00B01D59"/>
    <w:rsid w:val="00B134C4"/>
    <w:rsid w:val="00B532DE"/>
    <w:rsid w:val="00B620FA"/>
    <w:rsid w:val="00B711E2"/>
    <w:rsid w:val="00BC7AAA"/>
    <w:rsid w:val="00BF5FBE"/>
    <w:rsid w:val="00C110BE"/>
    <w:rsid w:val="00C12DE1"/>
    <w:rsid w:val="00C216F3"/>
    <w:rsid w:val="00C307D3"/>
    <w:rsid w:val="00C3575B"/>
    <w:rsid w:val="00C45586"/>
    <w:rsid w:val="00C4646E"/>
    <w:rsid w:val="00C70988"/>
    <w:rsid w:val="00C765A8"/>
    <w:rsid w:val="00C94669"/>
    <w:rsid w:val="00CC27ED"/>
    <w:rsid w:val="00CF45A0"/>
    <w:rsid w:val="00CF54E1"/>
    <w:rsid w:val="00CF60D1"/>
    <w:rsid w:val="00D0122B"/>
    <w:rsid w:val="00D02BF2"/>
    <w:rsid w:val="00D04784"/>
    <w:rsid w:val="00D40348"/>
    <w:rsid w:val="00D501C2"/>
    <w:rsid w:val="00D70986"/>
    <w:rsid w:val="00D74BBD"/>
    <w:rsid w:val="00D85084"/>
    <w:rsid w:val="00DE3463"/>
    <w:rsid w:val="00DF67A8"/>
    <w:rsid w:val="00E005B0"/>
    <w:rsid w:val="00E02917"/>
    <w:rsid w:val="00E53C10"/>
    <w:rsid w:val="00E86613"/>
    <w:rsid w:val="00E916D5"/>
    <w:rsid w:val="00E92C6C"/>
    <w:rsid w:val="00EA2901"/>
    <w:rsid w:val="00EA45BA"/>
    <w:rsid w:val="00ED20AF"/>
    <w:rsid w:val="00F02CF2"/>
    <w:rsid w:val="00F15465"/>
    <w:rsid w:val="00F42E76"/>
    <w:rsid w:val="00F71080"/>
    <w:rsid w:val="00F97846"/>
    <w:rsid w:val="00FB58B9"/>
    <w:rsid w:val="00FC3ADB"/>
    <w:rsid w:val="00FF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Caption">
    <w:name w:val="caption"/>
    <w:basedOn w:val="Normal"/>
    <w:next w:val="Normal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NoSpacing">
    <w:name w:val="No Spacing"/>
    <w:uiPriority w:val="99"/>
    <w:qFormat/>
    <w:rsid w:val="00421922"/>
    <w:rPr>
      <w:rFonts w:ascii="Times New Roman" w:hAnsi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318</TotalTime>
  <Pages>3</Pages>
  <Words>495</Words>
  <Characters>2827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Ludmila</cp:lastModifiedBy>
  <cp:revision>33</cp:revision>
  <cp:lastPrinted>2021-02-19T09:19:00Z</cp:lastPrinted>
  <dcterms:created xsi:type="dcterms:W3CDTF">2020-11-15T17:28:00Z</dcterms:created>
  <dcterms:modified xsi:type="dcterms:W3CDTF">2021-02-19T09:29:00Z</dcterms:modified>
</cp:coreProperties>
</file>