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88" w:rsidRPr="00EC78AB" w:rsidRDefault="00CB2688" w:rsidP="002668EB">
      <w:pPr>
        <w:jc w:val="center"/>
        <w:rPr>
          <w:lang w:val="uk-UA"/>
        </w:rPr>
      </w:pPr>
      <w:r w:rsidRPr="00EC78AB">
        <w:rPr>
          <w:lang w:val="uk-UA"/>
        </w:rPr>
        <w:t>СПИСОК</w:t>
      </w:r>
    </w:p>
    <w:p w:rsidR="00CB2688" w:rsidRPr="00EC78AB" w:rsidRDefault="00CB2688" w:rsidP="002668EB">
      <w:pPr>
        <w:jc w:val="center"/>
        <w:rPr>
          <w:lang w:val="uk-UA"/>
        </w:rPr>
      </w:pPr>
      <w:r w:rsidRPr="00EC78AB">
        <w:rPr>
          <w:lang w:val="uk-UA"/>
        </w:rPr>
        <w:t xml:space="preserve">депутатів Теплицької сільської ради 8 скликання </w:t>
      </w:r>
    </w:p>
    <w:p w:rsidR="00CB2688" w:rsidRPr="00EC78AB" w:rsidRDefault="00CB2688" w:rsidP="002668EB">
      <w:pPr>
        <w:jc w:val="center"/>
        <w:rPr>
          <w:lang w:val="uk-UA"/>
        </w:rPr>
      </w:pPr>
      <w:r w:rsidRPr="00EC78AB">
        <w:rPr>
          <w:lang w:val="uk-UA"/>
        </w:rPr>
        <w:t>Болградського району Одеської області</w:t>
      </w:r>
      <w:r>
        <w:rPr>
          <w:lang w:val="uk-UA"/>
        </w:rPr>
        <w:t xml:space="preserve"> станом на 01.10.2023 року</w:t>
      </w:r>
    </w:p>
    <w:p w:rsidR="00CB2688" w:rsidRPr="00EC78AB" w:rsidRDefault="00CB2688" w:rsidP="002668EB">
      <w:pPr>
        <w:rPr>
          <w:lang w:val="uk-UA"/>
        </w:rPr>
      </w:pPr>
    </w:p>
    <w:tbl>
      <w:tblPr>
        <w:tblW w:w="9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54"/>
        <w:gridCol w:w="3556"/>
      </w:tblGrid>
      <w:tr w:rsidR="00CB2688" w:rsidRPr="00EC78AB" w:rsidTr="00530F47">
        <w:trPr>
          <w:cantSplit/>
          <w:trHeight w:val="727"/>
        </w:trPr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 w:rsidRPr="00EC78AB">
              <w:rPr>
                <w:lang w:val="uk-UA"/>
              </w:rPr>
              <w:t>№ з/п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 w:rsidRPr="00EC78AB">
              <w:rPr>
                <w:lang w:val="uk-UA"/>
              </w:rPr>
              <w:t>ПІБ депутата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виборчого округу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 w:rsidRPr="00EC78AB">
              <w:rPr>
                <w:lang w:val="uk-UA"/>
              </w:rPr>
              <w:t>1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Сараін Валерій Антонович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 w:rsidRPr="00EC78AB">
              <w:rPr>
                <w:lang w:val="uk-UA"/>
              </w:rPr>
              <w:t>2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rPr>
                <w:lang w:val="uk-UA"/>
              </w:rPr>
            </w:pPr>
            <w:r w:rsidRPr="00EC78AB">
              <w:rPr>
                <w:lang w:val="uk-UA"/>
              </w:rPr>
              <w:t>Гюмюшлю Костянтин Миронович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 w:rsidRPr="00EC78AB">
              <w:rPr>
                <w:lang w:val="uk-UA"/>
              </w:rPr>
              <w:t>3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Саул Іван Антонович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 w:rsidRPr="00EC78AB">
              <w:rPr>
                <w:lang w:val="uk-UA"/>
              </w:rPr>
              <w:t>4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Тріков Афанасій Петрович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 w:rsidRPr="00EC78AB">
              <w:rPr>
                <w:lang w:val="uk-UA"/>
              </w:rPr>
              <w:t>5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Бойчук Анатолій Петрович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 w:rsidRPr="00EC78AB">
              <w:rPr>
                <w:lang w:val="uk-UA"/>
              </w:rPr>
              <w:t>6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Кутєпова Людмила Валеріївна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 w:rsidRPr="00EC78AB">
              <w:rPr>
                <w:lang w:val="uk-UA"/>
              </w:rPr>
              <w:t>7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Оліферчук Валентина Іванівна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 w:rsidRPr="00EC78AB">
              <w:rPr>
                <w:lang w:val="uk-UA"/>
              </w:rPr>
              <w:t>8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Ільченко Світлана Іванівна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 xml:space="preserve">Акулов Сергій </w:t>
            </w:r>
            <w:r w:rsidRPr="00EC78AB">
              <w:rPr>
                <w:lang w:val="uk-UA"/>
              </w:rPr>
              <w:t>Святославович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Шутак Наталія Федорівна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 xml:space="preserve">Канцир Дар’я Петрівна 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Табунщик Георгій  Улянович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Оніщук Галина Іллівна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Карайван Василь Антонович</w:t>
            </w:r>
          </w:p>
        </w:tc>
        <w:tc>
          <w:tcPr>
            <w:tcW w:w="3556" w:type="dxa"/>
          </w:tcPr>
          <w:p w:rsidR="00CB2688" w:rsidRPr="00530F47" w:rsidRDefault="00CB2688" w:rsidP="00530F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Каплонюк Віталій Степанович</w:t>
            </w:r>
          </w:p>
        </w:tc>
        <w:tc>
          <w:tcPr>
            <w:tcW w:w="3556" w:type="dxa"/>
          </w:tcPr>
          <w:p w:rsidR="00CB2688" w:rsidRPr="00530F47" w:rsidRDefault="00CB2688" w:rsidP="00530F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CB2688" w:rsidRPr="00EC78AB" w:rsidTr="00530F47">
        <w:trPr>
          <w:trHeight w:val="311"/>
        </w:trPr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rPr>
                <w:lang w:val="uk-UA"/>
              </w:rPr>
            </w:pPr>
            <w:r w:rsidRPr="00EC78AB">
              <w:rPr>
                <w:lang w:val="uk-UA"/>
              </w:rPr>
              <w:t>Тараненко Олександр Васильович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Богацан Людмила Григорівна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Гіба Максим Олександрович</w:t>
            </w:r>
          </w:p>
        </w:tc>
        <w:tc>
          <w:tcPr>
            <w:tcW w:w="3556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Пашук Ольга Лук’</w:t>
            </w:r>
            <w:r w:rsidRPr="00EC78AB">
              <w:rPr>
                <w:lang w:val="en-US"/>
              </w:rPr>
              <w:t>янівна</w:t>
            </w:r>
          </w:p>
        </w:tc>
        <w:tc>
          <w:tcPr>
            <w:tcW w:w="3556" w:type="dxa"/>
          </w:tcPr>
          <w:p w:rsidR="00CB2688" w:rsidRPr="00D00661" w:rsidRDefault="00CB2688" w:rsidP="00530F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Гайдаржи Олена Дмитрівна</w:t>
            </w:r>
          </w:p>
        </w:tc>
        <w:tc>
          <w:tcPr>
            <w:tcW w:w="3556" w:type="dxa"/>
          </w:tcPr>
          <w:p w:rsidR="00CB2688" w:rsidRPr="00530F47" w:rsidRDefault="00CB2688" w:rsidP="00530F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CB2688" w:rsidRPr="00EC78AB" w:rsidTr="00530F47">
        <w:tc>
          <w:tcPr>
            <w:tcW w:w="540" w:type="dxa"/>
          </w:tcPr>
          <w:p w:rsidR="00CB2688" w:rsidRPr="00EC78AB" w:rsidRDefault="00CB2688" w:rsidP="001350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5354" w:type="dxa"/>
          </w:tcPr>
          <w:p w:rsidR="00CB2688" w:rsidRPr="00EC78AB" w:rsidRDefault="00CB2688" w:rsidP="001350F1">
            <w:pPr>
              <w:spacing w:line="360" w:lineRule="auto"/>
              <w:rPr>
                <w:lang w:val="uk-UA"/>
              </w:rPr>
            </w:pPr>
            <w:r w:rsidRPr="00EC78AB">
              <w:rPr>
                <w:lang w:val="uk-UA"/>
              </w:rPr>
              <w:t>Карат Людмила Василівна</w:t>
            </w:r>
          </w:p>
        </w:tc>
        <w:tc>
          <w:tcPr>
            <w:tcW w:w="3556" w:type="dxa"/>
          </w:tcPr>
          <w:p w:rsidR="00CB2688" w:rsidRPr="00530F47" w:rsidRDefault="00CB2688" w:rsidP="00530F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</w:tbl>
    <w:p w:rsidR="00CB2688" w:rsidRPr="00EC78AB" w:rsidRDefault="00CB2688" w:rsidP="002668EB">
      <w:pPr>
        <w:tabs>
          <w:tab w:val="left" w:pos="1080"/>
        </w:tabs>
        <w:jc w:val="center"/>
        <w:rPr>
          <w:lang w:val="uk-UA"/>
        </w:rPr>
      </w:pPr>
    </w:p>
    <w:p w:rsidR="00CB2688" w:rsidRPr="00EC78AB" w:rsidRDefault="00CB2688" w:rsidP="002668EB">
      <w:pPr>
        <w:tabs>
          <w:tab w:val="left" w:pos="1080"/>
        </w:tabs>
        <w:rPr>
          <w:lang w:val="uk-UA"/>
        </w:rPr>
      </w:pPr>
    </w:p>
    <w:p w:rsidR="00CB2688" w:rsidRPr="002668EB" w:rsidRDefault="00CB2688">
      <w:pPr>
        <w:rPr>
          <w:lang w:val="uk-UA"/>
        </w:rPr>
      </w:pPr>
    </w:p>
    <w:sectPr w:rsidR="00CB2688" w:rsidRPr="002668EB" w:rsidSect="002668EB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FED"/>
    <w:rsid w:val="00090730"/>
    <w:rsid w:val="000C2885"/>
    <w:rsid w:val="001350F1"/>
    <w:rsid w:val="002516BE"/>
    <w:rsid w:val="002668EB"/>
    <w:rsid w:val="00463EAB"/>
    <w:rsid w:val="004901BB"/>
    <w:rsid w:val="004A6C46"/>
    <w:rsid w:val="004D231F"/>
    <w:rsid w:val="004F2942"/>
    <w:rsid w:val="00530F47"/>
    <w:rsid w:val="00665F90"/>
    <w:rsid w:val="00696F0E"/>
    <w:rsid w:val="006C3508"/>
    <w:rsid w:val="007F06B4"/>
    <w:rsid w:val="00844B5C"/>
    <w:rsid w:val="00847450"/>
    <w:rsid w:val="00896DC0"/>
    <w:rsid w:val="00912609"/>
    <w:rsid w:val="009B224E"/>
    <w:rsid w:val="009E2D23"/>
    <w:rsid w:val="00A35F3F"/>
    <w:rsid w:val="00B13989"/>
    <w:rsid w:val="00B67937"/>
    <w:rsid w:val="00C84979"/>
    <w:rsid w:val="00CB2688"/>
    <w:rsid w:val="00D00661"/>
    <w:rsid w:val="00D51E60"/>
    <w:rsid w:val="00E21FED"/>
    <w:rsid w:val="00E35609"/>
    <w:rsid w:val="00EB1802"/>
    <w:rsid w:val="00EC78AB"/>
    <w:rsid w:val="00F564F2"/>
    <w:rsid w:val="00F7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8E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123</Words>
  <Characters>702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Админ</dc:creator>
  <cp:keywords/>
  <dc:description/>
  <cp:lastModifiedBy>Karat</cp:lastModifiedBy>
  <cp:revision>3</cp:revision>
  <dcterms:created xsi:type="dcterms:W3CDTF">2023-11-01T17:23:00Z</dcterms:created>
  <dcterms:modified xsi:type="dcterms:W3CDTF">2023-11-01T17:27:00Z</dcterms:modified>
</cp:coreProperties>
</file>